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E992" w14:textId="61052691" w:rsidR="00C97A35" w:rsidRDefault="005877D9" w:rsidP="00870394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5877D9" w14:paraId="68A1D07F" w14:textId="77777777" w:rsidTr="00891193">
        <w:tc>
          <w:tcPr>
            <w:tcW w:w="3256" w:type="dxa"/>
            <w:shd w:val="clear" w:color="auto" w:fill="D9D9D9" w:themeFill="background1" w:themeFillShade="D9"/>
          </w:tcPr>
          <w:p w14:paraId="79E4E664" w14:textId="1202E7BE" w:rsidR="005877D9" w:rsidRPr="00AE638C" w:rsidRDefault="005877D9" w:rsidP="00C43F8F">
            <w:pPr>
              <w:rPr>
                <w:b/>
                <w:lang w:val="en-CA" w:eastAsia="en-CA"/>
              </w:rPr>
            </w:pPr>
            <w:r w:rsidRPr="00AE638C">
              <w:rPr>
                <w:b/>
                <w:lang w:val="en-CA" w:eastAsia="en-CA"/>
              </w:rPr>
              <w:t>Student Name</w:t>
            </w:r>
            <w:r w:rsidR="004477C1">
              <w:rPr>
                <w:b/>
                <w:lang w:val="en-CA" w:eastAsia="en-CA"/>
              </w:rPr>
              <w:t>:</w:t>
            </w:r>
            <w:r w:rsidR="00891193">
              <w:rPr>
                <w:b/>
                <w:lang w:val="en-CA" w:eastAsia="en-CA"/>
              </w:rPr>
              <w:t xml:space="preserve"> </w:t>
            </w:r>
            <w:r w:rsidR="00CD0282" w:rsidRPr="004477C1">
              <w:rPr>
                <w:bCs/>
                <w:lang w:val="en-CA" w:eastAsia="en-CA"/>
              </w:rPr>
              <w:t>First and Last</w:t>
            </w:r>
          </w:p>
        </w:tc>
        <w:tc>
          <w:tcPr>
            <w:tcW w:w="6814" w:type="dxa"/>
          </w:tcPr>
          <w:p w14:paraId="5D678D3A" w14:textId="1784CAC7" w:rsidR="005877D9" w:rsidRDefault="005877D9" w:rsidP="00C43F8F">
            <w:pPr>
              <w:rPr>
                <w:lang w:val="en-CA" w:eastAsia="en-CA"/>
              </w:rPr>
            </w:pPr>
          </w:p>
        </w:tc>
      </w:tr>
      <w:tr w:rsidR="002A25C8" w14:paraId="6EB22744" w14:textId="77777777" w:rsidTr="00891193">
        <w:tc>
          <w:tcPr>
            <w:tcW w:w="3256" w:type="dxa"/>
            <w:shd w:val="clear" w:color="auto" w:fill="D9D9D9" w:themeFill="background1" w:themeFillShade="D9"/>
          </w:tcPr>
          <w:p w14:paraId="7C6365A4" w14:textId="272C07B7" w:rsidR="002A25C8" w:rsidRPr="00AE638C" w:rsidRDefault="002A25C8" w:rsidP="00C43F8F">
            <w:pPr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>Preferred Pronouns:</w:t>
            </w:r>
          </w:p>
        </w:tc>
        <w:tc>
          <w:tcPr>
            <w:tcW w:w="6814" w:type="dxa"/>
          </w:tcPr>
          <w:p w14:paraId="0C3F2D1B" w14:textId="77777777" w:rsidR="002A25C8" w:rsidRDefault="002A25C8" w:rsidP="00C43F8F">
            <w:pPr>
              <w:rPr>
                <w:lang w:val="en-CA" w:eastAsia="en-CA"/>
              </w:rPr>
            </w:pPr>
          </w:p>
        </w:tc>
      </w:tr>
      <w:tr w:rsidR="005877D9" w14:paraId="561E76E4" w14:textId="77777777" w:rsidTr="00891193">
        <w:tc>
          <w:tcPr>
            <w:tcW w:w="3256" w:type="dxa"/>
            <w:shd w:val="clear" w:color="auto" w:fill="D9D9D9" w:themeFill="background1" w:themeFillShade="D9"/>
          </w:tcPr>
          <w:p w14:paraId="6DD902F6" w14:textId="629D419C" w:rsidR="005877D9" w:rsidRPr="00AE638C" w:rsidRDefault="005877D9" w:rsidP="00C43F8F">
            <w:pPr>
              <w:rPr>
                <w:b/>
                <w:lang w:val="en-CA" w:eastAsia="en-CA"/>
              </w:rPr>
            </w:pPr>
            <w:r w:rsidRPr="00AE638C">
              <w:rPr>
                <w:b/>
                <w:lang w:val="en-CA" w:eastAsia="en-CA"/>
              </w:rPr>
              <w:t>Email</w:t>
            </w:r>
            <w:r w:rsidR="00AB4107">
              <w:rPr>
                <w:b/>
                <w:lang w:val="en-CA" w:eastAsia="en-CA"/>
              </w:rPr>
              <w:t xml:space="preserve"> and V# (if known)</w:t>
            </w:r>
            <w:r w:rsidRPr="00AE638C">
              <w:rPr>
                <w:b/>
                <w:lang w:val="en-CA" w:eastAsia="en-CA"/>
              </w:rPr>
              <w:t>:</w:t>
            </w:r>
          </w:p>
        </w:tc>
        <w:tc>
          <w:tcPr>
            <w:tcW w:w="6814" w:type="dxa"/>
          </w:tcPr>
          <w:p w14:paraId="39539240" w14:textId="4FB07B09" w:rsidR="005877D9" w:rsidRDefault="005877D9" w:rsidP="00C43F8F">
            <w:pPr>
              <w:rPr>
                <w:lang w:val="en-CA" w:eastAsia="en-CA"/>
              </w:rPr>
            </w:pPr>
          </w:p>
        </w:tc>
      </w:tr>
    </w:tbl>
    <w:p w14:paraId="2DD4881F" w14:textId="1C90B3FE" w:rsidR="00C43F8F" w:rsidRDefault="00060120" w:rsidP="00870394">
      <w:pPr>
        <w:pStyle w:val="Heading1"/>
      </w:pPr>
      <w:r>
        <w:t>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3"/>
        <w:gridCol w:w="5097"/>
      </w:tblGrid>
      <w:tr w:rsidR="00060120" w14:paraId="73FFD810" w14:textId="77777777" w:rsidTr="00CD0282">
        <w:tc>
          <w:tcPr>
            <w:tcW w:w="4988" w:type="dxa"/>
            <w:shd w:val="clear" w:color="auto" w:fill="D9D9D9" w:themeFill="background1" w:themeFillShade="D9"/>
          </w:tcPr>
          <w:p w14:paraId="21D044F9" w14:textId="502265DA" w:rsidR="00060120" w:rsidRPr="00AE638C" w:rsidRDefault="00060120" w:rsidP="00FE1065">
            <w:pPr>
              <w:rPr>
                <w:b/>
                <w:lang w:val="en-CA" w:eastAsia="en-CA"/>
              </w:rPr>
            </w:pPr>
            <w:r w:rsidRPr="00AE638C">
              <w:rPr>
                <w:b/>
                <w:lang w:val="en-CA" w:eastAsia="en-CA"/>
              </w:rPr>
              <w:t>Faculty:</w:t>
            </w:r>
          </w:p>
        </w:tc>
        <w:tc>
          <w:tcPr>
            <w:tcW w:w="5082" w:type="dxa"/>
          </w:tcPr>
          <w:p w14:paraId="4DF2BB14" w14:textId="21063CAF" w:rsidR="00060120" w:rsidRDefault="00060120" w:rsidP="00FE1065">
            <w:pPr>
              <w:rPr>
                <w:lang w:val="en-CA" w:eastAsia="en-CA"/>
              </w:rPr>
            </w:pPr>
          </w:p>
        </w:tc>
      </w:tr>
      <w:tr w:rsidR="00060120" w14:paraId="43671E28" w14:textId="77777777" w:rsidTr="00CD0282">
        <w:tc>
          <w:tcPr>
            <w:tcW w:w="4988" w:type="dxa"/>
            <w:shd w:val="clear" w:color="auto" w:fill="D9D9D9" w:themeFill="background1" w:themeFillShade="D9"/>
          </w:tcPr>
          <w:p w14:paraId="039310FB" w14:textId="2872D774" w:rsidR="00060120" w:rsidRPr="00AE638C" w:rsidRDefault="004477C1" w:rsidP="00FE1065">
            <w:pPr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 xml:space="preserve">Area of </w:t>
            </w:r>
            <w:r w:rsidR="00C208F2">
              <w:rPr>
                <w:b/>
                <w:lang w:val="en-CA" w:eastAsia="en-CA"/>
              </w:rPr>
              <w:t>i</w:t>
            </w:r>
            <w:r>
              <w:rPr>
                <w:b/>
                <w:lang w:val="en-CA" w:eastAsia="en-CA"/>
              </w:rPr>
              <w:t xml:space="preserve">nterest for </w:t>
            </w:r>
            <w:r w:rsidR="00C208F2">
              <w:rPr>
                <w:b/>
                <w:lang w:val="en-CA" w:eastAsia="en-CA"/>
              </w:rPr>
              <w:t>m</w:t>
            </w:r>
            <w:r>
              <w:rPr>
                <w:b/>
                <w:lang w:val="en-CA" w:eastAsia="en-CA"/>
              </w:rPr>
              <w:t>ajor:</w:t>
            </w:r>
          </w:p>
        </w:tc>
        <w:tc>
          <w:tcPr>
            <w:tcW w:w="5082" w:type="dxa"/>
          </w:tcPr>
          <w:p w14:paraId="3BFF1220" w14:textId="406CDF1D" w:rsidR="00060120" w:rsidRDefault="00060120" w:rsidP="00FE1065">
            <w:pPr>
              <w:rPr>
                <w:lang w:val="en-CA" w:eastAsia="en-CA"/>
              </w:rPr>
            </w:pPr>
          </w:p>
        </w:tc>
      </w:tr>
      <w:tr w:rsidR="00020EE1" w14:paraId="5F43D730" w14:textId="77777777" w:rsidTr="00A12EC2">
        <w:trPr>
          <w:trHeight w:val="2667"/>
        </w:trPr>
        <w:tc>
          <w:tcPr>
            <w:tcW w:w="4988" w:type="dxa"/>
            <w:shd w:val="clear" w:color="auto" w:fill="D9D9D9" w:themeFill="background1" w:themeFillShade="D9"/>
          </w:tcPr>
          <w:p w14:paraId="6BB9C4E9" w14:textId="630CCCED" w:rsidR="00020EE1" w:rsidRDefault="00020EE1" w:rsidP="00FE1065">
            <w:pPr>
              <w:rPr>
                <w:b/>
                <w:lang w:val="en-CA" w:eastAsia="en-CA"/>
              </w:rPr>
            </w:pPr>
            <w:r w:rsidRPr="00AE638C">
              <w:rPr>
                <w:b/>
                <w:lang w:val="en-CA" w:eastAsia="en-CA"/>
              </w:rPr>
              <w:t xml:space="preserve">Year of </w:t>
            </w:r>
            <w:r w:rsidR="00C208F2">
              <w:rPr>
                <w:b/>
                <w:lang w:val="en-CA" w:eastAsia="en-CA"/>
              </w:rPr>
              <w:t>s</w:t>
            </w:r>
            <w:r w:rsidRPr="00AE638C">
              <w:rPr>
                <w:b/>
                <w:lang w:val="en-CA" w:eastAsia="en-CA"/>
              </w:rPr>
              <w:t>tudy:</w:t>
            </w:r>
          </w:p>
          <w:p w14:paraId="3910C9EF" w14:textId="4DC9DDD2" w:rsidR="00020EE1" w:rsidRPr="004477C1" w:rsidRDefault="004477C1" w:rsidP="00FE1065">
            <w:pPr>
              <w:rPr>
                <w:bCs/>
                <w:lang w:val="en-CA" w:eastAsia="en-CA"/>
              </w:rPr>
            </w:pPr>
            <w:r w:rsidRPr="004477C1">
              <w:rPr>
                <w:bCs/>
                <w:lang w:val="en-CA" w:eastAsia="en-CA"/>
              </w:rPr>
              <w:t xml:space="preserve">The Social Sciences Scholars Program is reserved primarily for </w:t>
            </w:r>
            <w:r>
              <w:rPr>
                <w:bCs/>
                <w:lang w:val="en-CA" w:eastAsia="en-CA"/>
              </w:rPr>
              <w:t xml:space="preserve">students entering </w:t>
            </w:r>
            <w:r w:rsidRPr="004477C1">
              <w:rPr>
                <w:bCs/>
                <w:lang w:val="en-CA" w:eastAsia="en-CA"/>
              </w:rPr>
              <w:t>1</w:t>
            </w:r>
            <w:r w:rsidRPr="004477C1">
              <w:rPr>
                <w:bCs/>
                <w:vertAlign w:val="superscript"/>
                <w:lang w:val="en-CA" w:eastAsia="en-CA"/>
              </w:rPr>
              <w:t>st</w:t>
            </w:r>
            <w:r w:rsidRPr="004477C1">
              <w:rPr>
                <w:bCs/>
                <w:lang w:val="en-CA" w:eastAsia="en-CA"/>
              </w:rPr>
              <w:t xml:space="preserve"> Year, with exceptional 2</w:t>
            </w:r>
            <w:r w:rsidRPr="004477C1">
              <w:rPr>
                <w:bCs/>
                <w:vertAlign w:val="superscript"/>
                <w:lang w:val="en-CA" w:eastAsia="en-CA"/>
              </w:rPr>
              <w:t>nd</w:t>
            </w:r>
            <w:r w:rsidRPr="004477C1">
              <w:rPr>
                <w:bCs/>
                <w:lang w:val="en-CA" w:eastAsia="en-CA"/>
              </w:rPr>
              <w:t xml:space="preserve"> Year students or transfer students considered if space is available.</w:t>
            </w:r>
          </w:p>
        </w:tc>
        <w:tc>
          <w:tcPr>
            <w:tcW w:w="5082" w:type="dxa"/>
          </w:tcPr>
          <w:p w14:paraId="39BCAFDF" w14:textId="6799A629" w:rsidR="00020EE1" w:rsidRPr="00AE638C" w:rsidRDefault="003015C6" w:rsidP="00B37846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-15677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5E6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8525E6">
              <w:rPr>
                <w:rFonts w:ascii="MS Gothic" w:eastAsia="MS Gothic" w:hAnsi="MS Gothic"/>
                <w:lang w:eastAsia="en-CA"/>
              </w:rPr>
              <w:t xml:space="preserve"> </w:t>
            </w:r>
            <w:r w:rsidR="00020EE1">
              <w:rPr>
                <w:lang w:eastAsia="en-CA"/>
              </w:rPr>
              <w:t>First Year</w:t>
            </w:r>
          </w:p>
          <w:p w14:paraId="3D1A683B" w14:textId="0C8853A1" w:rsidR="00020EE1" w:rsidRPr="00AE638C" w:rsidRDefault="003015C6" w:rsidP="00B37846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2392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46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8525E6">
              <w:rPr>
                <w:rFonts w:ascii="MS Gothic" w:eastAsia="MS Gothic" w:hAnsi="MS Gothic"/>
                <w:lang w:eastAsia="en-CA"/>
              </w:rPr>
              <w:t xml:space="preserve"> </w:t>
            </w:r>
            <w:r w:rsidR="00020EE1">
              <w:rPr>
                <w:lang w:eastAsia="en-CA"/>
              </w:rPr>
              <w:t>Second Year</w:t>
            </w:r>
          </w:p>
          <w:p w14:paraId="16B3CECA" w14:textId="64FD0E12" w:rsidR="00020EE1" w:rsidRDefault="003015C6" w:rsidP="00B37846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-20738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46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8525E6">
              <w:rPr>
                <w:rFonts w:ascii="MS Gothic" w:eastAsia="MS Gothic" w:hAnsi="MS Gothic"/>
                <w:lang w:eastAsia="en-CA"/>
              </w:rPr>
              <w:t xml:space="preserve"> </w:t>
            </w:r>
            <w:r w:rsidR="00020EE1">
              <w:rPr>
                <w:lang w:eastAsia="en-CA"/>
              </w:rPr>
              <w:t>Third Year</w:t>
            </w:r>
          </w:p>
          <w:p w14:paraId="5A75AF82" w14:textId="5B11A66C" w:rsidR="00020EE1" w:rsidRDefault="003015C6" w:rsidP="00B37846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3889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46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8525E6">
              <w:rPr>
                <w:rFonts w:ascii="MS Gothic" w:eastAsia="MS Gothic" w:hAnsi="MS Gothic"/>
                <w:lang w:eastAsia="en-CA"/>
              </w:rPr>
              <w:t xml:space="preserve"> </w:t>
            </w:r>
            <w:r w:rsidR="00020EE1">
              <w:rPr>
                <w:lang w:eastAsia="en-CA"/>
              </w:rPr>
              <w:t>Fourth Year</w:t>
            </w:r>
          </w:p>
          <w:p w14:paraId="57859B42" w14:textId="4F2A6DED" w:rsidR="00020EE1" w:rsidRPr="00AE638C" w:rsidRDefault="003015C6" w:rsidP="00B37846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1925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46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8525E6">
              <w:rPr>
                <w:rFonts w:ascii="MS Gothic" w:eastAsia="MS Gothic" w:hAnsi="MS Gothic"/>
                <w:lang w:eastAsia="en-CA"/>
              </w:rPr>
              <w:t xml:space="preserve"> </w:t>
            </w:r>
            <w:r w:rsidR="00020EE1">
              <w:rPr>
                <w:lang w:eastAsia="en-CA"/>
              </w:rPr>
              <w:t xml:space="preserve">Other </w:t>
            </w:r>
          </w:p>
          <w:tbl>
            <w:tblPr>
              <w:tblStyle w:val="TableGrid"/>
              <w:tblW w:w="4301" w:type="dxa"/>
              <w:tblInd w:w="570" w:type="dxa"/>
              <w:tblLook w:val="04A0" w:firstRow="1" w:lastRow="0" w:firstColumn="1" w:lastColumn="0" w:noHBand="0" w:noVBand="1"/>
            </w:tblPr>
            <w:tblGrid>
              <w:gridCol w:w="4301"/>
            </w:tblGrid>
            <w:tr w:rsidR="00020EE1" w14:paraId="54FBA554" w14:textId="77777777" w:rsidTr="00653AFC">
              <w:trPr>
                <w:trHeight w:val="355"/>
              </w:trPr>
              <w:tc>
                <w:tcPr>
                  <w:tcW w:w="4301" w:type="dxa"/>
                </w:tcPr>
                <w:p w14:paraId="5245A5EF" w14:textId="77777777" w:rsidR="00020EE1" w:rsidRDefault="00020EE1" w:rsidP="00020EE1">
                  <w:pPr>
                    <w:pStyle w:val="ListParagraph"/>
                    <w:ind w:left="0"/>
                    <w:rPr>
                      <w:lang w:eastAsia="en-CA"/>
                    </w:rPr>
                  </w:pPr>
                </w:p>
              </w:tc>
            </w:tr>
          </w:tbl>
          <w:p w14:paraId="541FB3DC" w14:textId="0C69F26B" w:rsidR="00020EE1" w:rsidRPr="00AE638C" w:rsidRDefault="00020EE1" w:rsidP="00020EE1">
            <w:pPr>
              <w:pStyle w:val="ListParagraph"/>
              <w:ind w:left="0"/>
              <w:rPr>
                <w:lang w:eastAsia="en-CA"/>
              </w:rPr>
            </w:pPr>
          </w:p>
        </w:tc>
      </w:tr>
      <w:tr w:rsidR="007A3A0F" w14:paraId="022CE00D" w14:textId="77777777" w:rsidTr="00BC528B">
        <w:trPr>
          <w:trHeight w:val="69"/>
        </w:trPr>
        <w:tc>
          <w:tcPr>
            <w:tcW w:w="4988" w:type="dxa"/>
            <w:shd w:val="clear" w:color="auto" w:fill="D9D9D9" w:themeFill="background1" w:themeFillShade="D9"/>
          </w:tcPr>
          <w:p w14:paraId="699D1025" w14:textId="719F406F" w:rsidR="007A3A0F" w:rsidRPr="00AE638C" w:rsidRDefault="00A12EC2" w:rsidP="001E43A6">
            <w:pPr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>GPA:</w:t>
            </w:r>
            <w:r w:rsidR="007A3A0F">
              <w:rPr>
                <w:b/>
                <w:lang w:val="en-CA" w:eastAsia="en-CA"/>
              </w:rPr>
              <w:t xml:space="preserve"> </w:t>
            </w:r>
          </w:p>
        </w:tc>
        <w:tc>
          <w:tcPr>
            <w:tcW w:w="5082" w:type="dxa"/>
          </w:tcPr>
          <w:p w14:paraId="4981587F" w14:textId="268540D2" w:rsidR="007A3A0F" w:rsidRPr="00AE638C" w:rsidRDefault="007A3A0F" w:rsidP="00801E51">
            <w:pPr>
              <w:rPr>
                <w:lang w:eastAsia="en-CA"/>
              </w:rPr>
            </w:pPr>
          </w:p>
        </w:tc>
      </w:tr>
      <w:tr w:rsidR="00AE638C" w14:paraId="3B6ABC43" w14:textId="77777777" w:rsidTr="00DD0DEE">
        <w:trPr>
          <w:trHeight w:val="4101"/>
        </w:trPr>
        <w:tc>
          <w:tcPr>
            <w:tcW w:w="4988" w:type="dxa"/>
            <w:shd w:val="clear" w:color="auto" w:fill="D9D9D9" w:themeFill="background1" w:themeFillShade="D9"/>
          </w:tcPr>
          <w:p w14:paraId="48C1ECB1" w14:textId="457BFE6C" w:rsidR="007D6E54" w:rsidRPr="00CD0282" w:rsidRDefault="001226E2" w:rsidP="00CD0282">
            <w:pPr>
              <w:rPr>
                <w:b/>
                <w:lang w:val="en-CA"/>
              </w:rPr>
            </w:pPr>
            <w:r>
              <w:rPr>
                <w:b/>
              </w:rPr>
              <w:t>P</w:t>
            </w:r>
            <w:r w:rsidR="007D6E54" w:rsidRPr="00CD0282">
              <w:rPr>
                <w:b/>
              </w:rPr>
              <w:t xml:space="preserve">lease </w:t>
            </w:r>
            <w:r w:rsidR="007A3A0F">
              <w:rPr>
                <w:b/>
              </w:rPr>
              <w:t>indicate</w:t>
            </w:r>
            <w:r w:rsidR="008C0982">
              <w:rPr>
                <w:b/>
              </w:rPr>
              <w:t xml:space="preserve"> all that apply</w:t>
            </w:r>
            <w:r>
              <w:rPr>
                <w:b/>
              </w:rPr>
              <w:t xml:space="preserve"> if you wish to self-identify as</w:t>
            </w:r>
            <w:r w:rsidR="007A3A0F">
              <w:rPr>
                <w:b/>
              </w:rPr>
              <w:t>:</w:t>
            </w:r>
          </w:p>
          <w:p w14:paraId="592BB4B7" w14:textId="77777777" w:rsidR="001226E2" w:rsidRDefault="001226E2" w:rsidP="001226E2">
            <w:pPr>
              <w:rPr>
                <w:b/>
              </w:rPr>
            </w:pPr>
          </w:p>
          <w:p w14:paraId="71D6FB86" w14:textId="77777777" w:rsidR="00AE638C" w:rsidRDefault="00AE638C" w:rsidP="001226E2">
            <w:pPr>
              <w:rPr>
                <w:b/>
                <w:lang w:val="en-CA" w:eastAsia="en-CA"/>
              </w:rPr>
            </w:pPr>
          </w:p>
        </w:tc>
        <w:tc>
          <w:tcPr>
            <w:tcW w:w="5082" w:type="dxa"/>
          </w:tcPr>
          <w:p w14:paraId="49B795CD" w14:textId="2F6B84AA" w:rsidR="007D6E54" w:rsidRDefault="003015C6" w:rsidP="005E0C24">
            <w:pPr>
              <w:ind w:left="716" w:hanging="356"/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-13164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C2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5E0C24">
              <w:rPr>
                <w:rFonts w:ascii="MS Gothic" w:eastAsia="MS Gothic" w:hAnsi="MS Gothic"/>
                <w:color w:val="000000"/>
              </w:rPr>
              <w:t xml:space="preserve"> </w:t>
            </w:r>
            <w:r w:rsidR="005E0C24">
              <w:rPr>
                <w:color w:val="000000"/>
              </w:rPr>
              <w:t xml:space="preserve">Person </w:t>
            </w:r>
            <w:r w:rsidR="001226E2">
              <w:rPr>
                <w:color w:val="000000"/>
              </w:rPr>
              <w:t xml:space="preserve">who </w:t>
            </w:r>
            <w:r w:rsidR="005E0C24">
              <w:rPr>
                <w:color w:val="000000"/>
              </w:rPr>
              <w:t>identif</w:t>
            </w:r>
            <w:r w:rsidR="001226E2">
              <w:rPr>
                <w:color w:val="000000"/>
              </w:rPr>
              <w:t>ies</w:t>
            </w:r>
            <w:r w:rsidR="005E0C24">
              <w:rPr>
                <w:color w:val="000000"/>
              </w:rPr>
              <w:t xml:space="preserve"> as First Nations, M</w:t>
            </w:r>
            <w:r w:rsidR="005E0C24" w:rsidRPr="005E0C24">
              <w:rPr>
                <w:rFonts w:asciiTheme="majorHAnsi" w:hAnsiTheme="majorHAnsi" w:cstheme="majorHAnsi"/>
                <w:color w:val="000000"/>
              </w:rPr>
              <w:t>é</w:t>
            </w:r>
            <w:r w:rsidR="005E0C24">
              <w:rPr>
                <w:rFonts w:asciiTheme="majorHAnsi" w:hAnsiTheme="majorHAnsi" w:cstheme="majorHAnsi"/>
                <w:color w:val="000000"/>
              </w:rPr>
              <w:t>tis, Inuit, or any other Indigenous peoples</w:t>
            </w:r>
          </w:p>
          <w:p w14:paraId="39D13C2D" w14:textId="4ACD4B0B" w:rsidR="005E0C24" w:rsidRDefault="003015C6" w:rsidP="005E0C24">
            <w:pPr>
              <w:ind w:left="716" w:hanging="356"/>
              <w:rPr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3317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C2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5E0C24">
              <w:rPr>
                <w:rFonts w:ascii="MS Gothic" w:eastAsia="MS Gothic" w:hAnsi="MS Gothic"/>
                <w:color w:val="000000"/>
              </w:rPr>
              <w:t xml:space="preserve"> </w:t>
            </w:r>
            <w:r w:rsidR="005E0C24" w:rsidRPr="005E0C24">
              <w:rPr>
                <w:rFonts w:asciiTheme="majorHAnsi" w:eastAsia="MS Gothic" w:hAnsiTheme="majorHAnsi" w:cstheme="majorHAnsi"/>
                <w:color w:val="000000"/>
              </w:rPr>
              <w:t>Person</w:t>
            </w:r>
            <w:r w:rsidR="001226E2">
              <w:rPr>
                <w:rFonts w:asciiTheme="majorHAnsi" w:eastAsia="MS Gothic" w:hAnsiTheme="majorHAnsi" w:cstheme="majorHAnsi"/>
                <w:color w:val="000000"/>
              </w:rPr>
              <w:t xml:space="preserve"> who </w:t>
            </w:r>
            <w:r w:rsidR="005E0C24" w:rsidRPr="005E0C24">
              <w:rPr>
                <w:rFonts w:asciiTheme="majorHAnsi" w:eastAsia="MS Gothic" w:hAnsiTheme="majorHAnsi" w:cstheme="majorHAnsi"/>
                <w:color w:val="000000"/>
              </w:rPr>
              <w:t>identif</w:t>
            </w:r>
            <w:r w:rsidR="001226E2">
              <w:rPr>
                <w:rFonts w:asciiTheme="majorHAnsi" w:eastAsia="MS Gothic" w:hAnsiTheme="majorHAnsi" w:cstheme="majorHAnsi"/>
                <w:color w:val="000000"/>
              </w:rPr>
              <w:t>ies</w:t>
            </w:r>
            <w:r w:rsidR="005E0C24" w:rsidRPr="005E0C24">
              <w:rPr>
                <w:rFonts w:asciiTheme="majorHAnsi" w:eastAsia="MS Gothic" w:hAnsiTheme="majorHAnsi" w:cstheme="majorHAnsi"/>
                <w:color w:val="000000"/>
              </w:rPr>
              <w:t xml:space="preserve"> as a m</w:t>
            </w:r>
            <w:r w:rsidR="005E0C24" w:rsidRPr="005E0C24">
              <w:rPr>
                <w:rFonts w:asciiTheme="majorHAnsi" w:hAnsiTheme="majorHAnsi" w:cstheme="majorHAnsi"/>
                <w:color w:val="000000"/>
              </w:rPr>
              <w:t>ember of a group that commonly experiences discrimination due to race</w:t>
            </w:r>
            <w:r w:rsidR="005E0C24">
              <w:rPr>
                <w:color w:val="000000"/>
              </w:rPr>
              <w:t>, ancestry, colour, religion, and/or spiritual beliefs, or place of origin</w:t>
            </w:r>
          </w:p>
          <w:p w14:paraId="6BF59D8D" w14:textId="40C4C44E" w:rsidR="001226E2" w:rsidRPr="007D6E54" w:rsidRDefault="003015C6" w:rsidP="001226E2">
            <w:pPr>
              <w:ind w:left="716" w:hanging="356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79994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6E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1226E2" w:rsidRPr="001226E2">
              <w:rPr>
                <w:rFonts w:asciiTheme="majorHAnsi" w:eastAsia="MS Gothic" w:hAnsiTheme="majorHAnsi" w:cstheme="majorHAnsi"/>
                <w:color w:val="000000"/>
              </w:rPr>
              <w:t>Person who identifies as a r</w:t>
            </w:r>
            <w:r w:rsidR="001226E2" w:rsidRPr="001226E2">
              <w:rPr>
                <w:rFonts w:asciiTheme="majorHAnsi" w:hAnsiTheme="majorHAnsi" w:cstheme="majorHAnsi"/>
                <w:color w:val="000000"/>
              </w:rPr>
              <w:t>acialized/visible minority</w:t>
            </w:r>
          </w:p>
          <w:p w14:paraId="70E011D8" w14:textId="57ABBFF9" w:rsidR="001226E2" w:rsidRPr="007D6E54" w:rsidRDefault="003015C6" w:rsidP="001226E2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20899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6E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1226E2">
              <w:rPr>
                <w:color w:val="000000"/>
              </w:rPr>
              <w:t>Person who identifies as a woman</w:t>
            </w:r>
          </w:p>
          <w:p w14:paraId="2C2D968E" w14:textId="72F092EA" w:rsidR="001226E2" w:rsidRPr="007D6E54" w:rsidRDefault="003015C6" w:rsidP="001226E2">
            <w:pPr>
              <w:ind w:left="716" w:hanging="356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-11730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6E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1226E2">
              <w:rPr>
                <w:color w:val="000000"/>
              </w:rPr>
              <w:t xml:space="preserve">Person who identifies as </w:t>
            </w:r>
            <w:r w:rsidR="001226E2" w:rsidRPr="002D494F">
              <w:rPr>
                <w:color w:val="000000"/>
              </w:rPr>
              <w:t>LGBTQ2SI+</w:t>
            </w:r>
          </w:p>
          <w:p w14:paraId="56EB9B45" w14:textId="12410496" w:rsidR="005E0C24" w:rsidRPr="007D6E54" w:rsidRDefault="003015C6" w:rsidP="001226E2">
            <w:pPr>
              <w:ind w:left="716" w:hanging="356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5712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C2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5E0C24">
              <w:rPr>
                <w:rFonts w:ascii="MS Gothic" w:eastAsia="MS Gothic" w:hAnsi="MS Gothic"/>
                <w:color w:val="000000"/>
              </w:rPr>
              <w:t xml:space="preserve"> </w:t>
            </w:r>
            <w:r w:rsidR="005E0C24">
              <w:rPr>
                <w:color w:val="000000"/>
              </w:rPr>
              <w:t>Person with visible and/or invisible (physical and/or mental) disability or chronic illness</w:t>
            </w:r>
          </w:p>
          <w:p w14:paraId="557DC792" w14:textId="742B5319" w:rsidR="007D6E54" w:rsidRPr="007D6E54" w:rsidRDefault="003015C6" w:rsidP="002D494F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4911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4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1226E2" w:rsidRPr="001226E2">
              <w:rPr>
                <w:rFonts w:asciiTheme="majorHAnsi" w:eastAsia="MS Gothic" w:hAnsiTheme="majorHAnsi" w:cstheme="majorHAnsi"/>
                <w:color w:val="000000"/>
              </w:rPr>
              <w:t>Person</w:t>
            </w:r>
            <w:r w:rsidR="007D6E54" w:rsidRPr="001226E2">
              <w:rPr>
                <w:rFonts w:asciiTheme="majorHAnsi" w:hAnsiTheme="majorHAnsi" w:cstheme="majorHAnsi"/>
                <w:color w:val="000000"/>
              </w:rPr>
              <w:t xml:space="preserve"> with</w:t>
            </w:r>
            <w:r w:rsidR="007D6E54" w:rsidRPr="002D494F">
              <w:rPr>
                <w:color w:val="000000"/>
              </w:rPr>
              <w:t xml:space="preserve"> lived experience in care</w:t>
            </w:r>
          </w:p>
          <w:p w14:paraId="3F108D76" w14:textId="53FCF6CA" w:rsidR="007D6E54" w:rsidRDefault="003015C6" w:rsidP="001226E2">
            <w:pPr>
              <w:ind w:left="716" w:hanging="356"/>
              <w:rPr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-9474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4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1226E2">
              <w:rPr>
                <w:rFonts w:asciiTheme="majorHAnsi" w:eastAsia="MS Gothic" w:hAnsiTheme="majorHAnsi" w:cstheme="majorHAnsi"/>
                <w:color w:val="000000"/>
              </w:rPr>
              <w:t>Person who is first in family to attend university (</w:t>
            </w:r>
            <w:r w:rsidR="001226E2">
              <w:rPr>
                <w:rFonts w:eastAsia="MS Gothic" w:cstheme="majorHAnsi"/>
                <w:color w:val="000000"/>
              </w:rPr>
              <w:t>f</w:t>
            </w:r>
            <w:r w:rsidR="007D6E54" w:rsidRPr="002D494F">
              <w:rPr>
                <w:color w:val="000000"/>
              </w:rPr>
              <w:t>irst</w:t>
            </w:r>
            <w:r w:rsidR="001226E2">
              <w:rPr>
                <w:color w:val="000000"/>
              </w:rPr>
              <w:t>-</w:t>
            </w:r>
            <w:r w:rsidR="007D6E54" w:rsidRPr="002D494F">
              <w:rPr>
                <w:color w:val="000000"/>
              </w:rPr>
              <w:t>generation</w:t>
            </w:r>
            <w:r w:rsidR="001226E2">
              <w:rPr>
                <w:color w:val="000000"/>
              </w:rPr>
              <w:t>)</w:t>
            </w:r>
          </w:p>
          <w:p w14:paraId="2A948FE1" w14:textId="5508992A" w:rsidR="00C208F2" w:rsidRPr="007D6E54" w:rsidRDefault="003015C6" w:rsidP="00C208F2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67375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F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208F2">
              <w:rPr>
                <w:rFonts w:ascii="MS Gothic" w:eastAsia="MS Gothic" w:hAnsi="MS Gothic"/>
                <w:color w:val="000000"/>
              </w:rPr>
              <w:t xml:space="preserve"> </w:t>
            </w:r>
            <w:r w:rsidR="00C208F2">
              <w:rPr>
                <w:rFonts w:asciiTheme="majorHAnsi" w:eastAsia="MS Gothic" w:hAnsiTheme="majorHAnsi" w:cstheme="majorHAnsi"/>
                <w:color w:val="000000"/>
              </w:rPr>
              <w:t>International student</w:t>
            </w:r>
          </w:p>
          <w:p w14:paraId="1ACD7473" w14:textId="0E76C050" w:rsidR="007D6E54" w:rsidRPr="007D6E54" w:rsidRDefault="003015C6" w:rsidP="002D494F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92762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4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7D6E54" w:rsidRPr="002D494F">
              <w:rPr>
                <w:color w:val="000000"/>
              </w:rPr>
              <w:t>None of the above</w:t>
            </w:r>
          </w:p>
          <w:p w14:paraId="2C4D8052" w14:textId="7CBC7E8C" w:rsidR="007D6E54" w:rsidRPr="00490737" w:rsidRDefault="003015C6" w:rsidP="002D494F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19529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4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color w:val="000000"/>
              </w:rPr>
              <w:t xml:space="preserve"> </w:t>
            </w:r>
            <w:r w:rsidR="007D6E54" w:rsidRPr="002D494F">
              <w:rPr>
                <w:color w:val="000000"/>
              </w:rPr>
              <w:t>Prefer not to say</w:t>
            </w:r>
          </w:p>
          <w:p w14:paraId="53B40115" w14:textId="0EE983A2" w:rsidR="00A940C1" w:rsidRPr="00AE638C" w:rsidRDefault="003015C6" w:rsidP="002D494F">
            <w:pPr>
              <w:ind w:left="360"/>
              <w:rPr>
                <w:lang w:eastAsia="en-CA"/>
              </w:rPr>
            </w:pPr>
            <w:sdt>
              <w:sdtPr>
                <w:rPr>
                  <w:rFonts w:ascii="MS Gothic" w:eastAsia="MS Gothic" w:hAnsi="MS Gothic"/>
                  <w:lang w:eastAsia="en-CA"/>
                </w:rPr>
                <w:id w:val="-5218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4F">
                  <w:rPr>
                    <w:rFonts w:ascii="MS Gothic" w:eastAsia="MS Gothic" w:hAnsi="MS Gothic" w:hint="eastAsia"/>
                    <w:lang w:eastAsia="en-CA"/>
                  </w:rPr>
                  <w:t>☐</w:t>
                </w:r>
              </w:sdtContent>
            </w:sdt>
            <w:r w:rsidR="001226E2">
              <w:rPr>
                <w:rFonts w:ascii="MS Gothic" w:eastAsia="MS Gothic" w:hAnsi="MS Gothic"/>
                <w:lang w:eastAsia="en-CA"/>
              </w:rPr>
              <w:t xml:space="preserve"> </w:t>
            </w:r>
            <w:r w:rsidR="00A940C1">
              <w:rPr>
                <w:lang w:eastAsia="en-CA"/>
              </w:rPr>
              <w:t>Other</w:t>
            </w:r>
            <w:r w:rsidR="001226E2">
              <w:rPr>
                <w:lang w:eastAsia="en-CA"/>
              </w:rPr>
              <w:t>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87"/>
            </w:tblGrid>
            <w:tr w:rsidR="00A940C1" w14:paraId="2EA31932" w14:textId="77777777" w:rsidTr="00A12EC2">
              <w:trPr>
                <w:trHeight w:val="3142"/>
              </w:trPr>
              <w:tc>
                <w:tcPr>
                  <w:tcW w:w="4087" w:type="dxa"/>
                </w:tcPr>
                <w:p w14:paraId="3B9A6F0D" w14:textId="0A6F74B2" w:rsidR="00A940C1" w:rsidRDefault="00A940C1" w:rsidP="00A940C1">
                  <w:pPr>
                    <w:pStyle w:val="ListParagraph"/>
                    <w:ind w:left="0"/>
                    <w:rPr>
                      <w:lang w:eastAsia="en-CA"/>
                    </w:rPr>
                  </w:pPr>
                </w:p>
              </w:tc>
            </w:tr>
          </w:tbl>
          <w:p w14:paraId="5F7C3784" w14:textId="25D4119A" w:rsidR="007D6E54" w:rsidRDefault="007D6E54" w:rsidP="00A940C1">
            <w:pPr>
              <w:pStyle w:val="ListParagraph"/>
              <w:rPr>
                <w:lang w:eastAsia="en-CA"/>
              </w:rPr>
            </w:pPr>
          </w:p>
        </w:tc>
      </w:tr>
    </w:tbl>
    <w:p w14:paraId="20614D7C" w14:textId="77777777" w:rsidR="00DD0DEE" w:rsidRDefault="00DD0DEE" w:rsidP="00DD0DEE">
      <w:pPr>
        <w:rPr>
          <w:lang w:val="en-CA" w:eastAsia="en-CA"/>
        </w:rPr>
      </w:pPr>
    </w:p>
    <w:p w14:paraId="64C3FA9A" w14:textId="0FB545BC" w:rsidR="00DD0DEE" w:rsidRDefault="00DD0DEE" w:rsidP="00DD0DEE">
      <w:pPr>
        <w:jc w:val="center"/>
        <w:rPr>
          <w:lang w:val="en-CA" w:eastAsia="en-CA"/>
        </w:rPr>
      </w:pPr>
      <w:r>
        <w:rPr>
          <w:lang w:val="en-CA" w:eastAsia="en-CA"/>
        </w:rPr>
        <w:t>See next page…</w:t>
      </w:r>
    </w:p>
    <w:p w14:paraId="7C0EECFA" w14:textId="77777777" w:rsidR="009D7866" w:rsidRDefault="009D7866" w:rsidP="007D6E54">
      <w:pPr>
        <w:pStyle w:val="Heading1"/>
      </w:pPr>
    </w:p>
    <w:p w14:paraId="77627D22" w14:textId="2121A295" w:rsidR="009D7866" w:rsidRDefault="009D7866">
      <w:pPr>
        <w:spacing w:after="0"/>
      </w:pPr>
    </w:p>
    <w:p w14:paraId="2266E9B3" w14:textId="61203B03" w:rsidR="00A12EC2" w:rsidRDefault="00A12EC2">
      <w:pPr>
        <w:spacing w:after="0"/>
      </w:pPr>
    </w:p>
    <w:p w14:paraId="2C84CAC4" w14:textId="7D639186" w:rsidR="00A12EC2" w:rsidRDefault="00A12EC2">
      <w:pPr>
        <w:spacing w:after="0"/>
      </w:pPr>
    </w:p>
    <w:p w14:paraId="6FD2B717" w14:textId="01C6DF7A" w:rsidR="00A12EC2" w:rsidRDefault="00A12EC2">
      <w:pPr>
        <w:spacing w:after="0"/>
      </w:pPr>
    </w:p>
    <w:p w14:paraId="4577F102" w14:textId="2565C195" w:rsidR="00A12EC2" w:rsidRDefault="00A12EC2">
      <w:pPr>
        <w:spacing w:after="0"/>
      </w:pPr>
    </w:p>
    <w:p w14:paraId="4BC0322B" w14:textId="27516893" w:rsidR="00A12EC2" w:rsidRDefault="00A12EC2">
      <w:pPr>
        <w:spacing w:after="0"/>
      </w:pPr>
    </w:p>
    <w:p w14:paraId="792597C8" w14:textId="323CBF54" w:rsidR="00A12EC2" w:rsidRDefault="00A12EC2">
      <w:pPr>
        <w:spacing w:after="0"/>
      </w:pPr>
    </w:p>
    <w:p w14:paraId="5F84D41A" w14:textId="05C9DA71" w:rsidR="00A12EC2" w:rsidRDefault="00A12EC2">
      <w:pPr>
        <w:spacing w:after="0"/>
      </w:pPr>
    </w:p>
    <w:p w14:paraId="2BCDD13B" w14:textId="11E09669" w:rsidR="00A12EC2" w:rsidRDefault="00A12EC2">
      <w:pPr>
        <w:spacing w:after="0"/>
      </w:pPr>
    </w:p>
    <w:p w14:paraId="6FF6E2AE" w14:textId="6D631150" w:rsidR="00A12EC2" w:rsidRDefault="00A12EC2">
      <w:pPr>
        <w:spacing w:after="0"/>
      </w:pPr>
    </w:p>
    <w:p w14:paraId="0C9C1DAE" w14:textId="5C2B5A2D" w:rsidR="00A12EC2" w:rsidRDefault="00A12EC2">
      <w:pPr>
        <w:spacing w:after="0"/>
      </w:pPr>
    </w:p>
    <w:p w14:paraId="062F5282" w14:textId="607CF6C1" w:rsidR="00A12EC2" w:rsidRDefault="00A12EC2">
      <w:pPr>
        <w:spacing w:after="0"/>
      </w:pPr>
    </w:p>
    <w:p w14:paraId="3513266D" w14:textId="3AB5F50C" w:rsidR="00A12EC2" w:rsidRDefault="00A12EC2">
      <w:pPr>
        <w:spacing w:after="0"/>
      </w:pPr>
    </w:p>
    <w:p w14:paraId="718691D7" w14:textId="5295E60E" w:rsidR="00A12EC2" w:rsidRDefault="00A12EC2">
      <w:pPr>
        <w:spacing w:after="0"/>
      </w:pPr>
    </w:p>
    <w:p w14:paraId="5BA79827" w14:textId="4784EDAE" w:rsidR="00A12EC2" w:rsidRDefault="00A12EC2">
      <w:pPr>
        <w:spacing w:after="0"/>
      </w:pPr>
    </w:p>
    <w:p w14:paraId="519EFA10" w14:textId="5AEC0716" w:rsidR="00A12EC2" w:rsidRDefault="00A12EC2">
      <w:pPr>
        <w:spacing w:after="0"/>
      </w:pPr>
    </w:p>
    <w:p w14:paraId="2BD8B794" w14:textId="3407616A" w:rsidR="00A12EC2" w:rsidRDefault="00A12EC2">
      <w:pPr>
        <w:spacing w:after="0"/>
      </w:pPr>
    </w:p>
    <w:p w14:paraId="1A30DF46" w14:textId="5FF24A02" w:rsidR="00A12EC2" w:rsidRDefault="00A12EC2">
      <w:pPr>
        <w:spacing w:after="0"/>
      </w:pPr>
    </w:p>
    <w:p w14:paraId="6D0E16CD" w14:textId="508D9BC6" w:rsidR="00A12EC2" w:rsidRDefault="00A12EC2">
      <w:pPr>
        <w:spacing w:after="0"/>
      </w:pPr>
    </w:p>
    <w:p w14:paraId="639DEAF2" w14:textId="3C4B34F5" w:rsidR="00A12EC2" w:rsidRDefault="00A12EC2">
      <w:pPr>
        <w:spacing w:after="0"/>
      </w:pPr>
    </w:p>
    <w:p w14:paraId="2C3B7C30" w14:textId="01180779" w:rsidR="00A12EC2" w:rsidRDefault="00A12EC2">
      <w:pPr>
        <w:spacing w:after="0"/>
      </w:pPr>
    </w:p>
    <w:p w14:paraId="11E34BC1" w14:textId="3AF996FB" w:rsidR="00A12EC2" w:rsidRDefault="00A12EC2">
      <w:pPr>
        <w:spacing w:after="0"/>
      </w:pPr>
    </w:p>
    <w:p w14:paraId="1421EE5B" w14:textId="74C1E45C" w:rsidR="00DD0DEE" w:rsidRDefault="00DD0DEE">
      <w:pPr>
        <w:spacing w:after="0"/>
      </w:pPr>
    </w:p>
    <w:p w14:paraId="4D628C51" w14:textId="77777777" w:rsidR="00DD0DEE" w:rsidRDefault="00DD0DEE">
      <w:pPr>
        <w:spacing w:after="0"/>
      </w:pPr>
    </w:p>
    <w:p w14:paraId="797418B4" w14:textId="75E499FD" w:rsidR="00A12EC2" w:rsidRDefault="00A12EC2">
      <w:pPr>
        <w:spacing w:after="0"/>
      </w:pPr>
    </w:p>
    <w:p w14:paraId="5DF46EA0" w14:textId="77777777" w:rsidR="00A12EC2" w:rsidRDefault="00A12EC2">
      <w:pPr>
        <w:spacing w:after="0"/>
        <w:rPr>
          <w:rFonts w:asciiTheme="majorHAnsi" w:eastAsiaTheme="majorEastAsia" w:hAnsiTheme="majorHAnsi" w:cstheme="majorBidi"/>
          <w:b/>
          <w:color w:val="005EB8"/>
          <w:sz w:val="32"/>
          <w:szCs w:val="28"/>
          <w:lang w:val="en-CA" w:eastAsia="en-CA"/>
        </w:rPr>
      </w:pPr>
    </w:p>
    <w:p w14:paraId="4F769420" w14:textId="13DB1CEE" w:rsidR="00CB69B1" w:rsidRDefault="00061C4F" w:rsidP="007D6E54">
      <w:pPr>
        <w:pStyle w:val="Heading1"/>
      </w:pPr>
      <w:r>
        <w:lastRenderedPageBreak/>
        <w:t xml:space="preserve">Research </w:t>
      </w:r>
      <w:r w:rsidR="00A12EC2">
        <w:t>Statement</w:t>
      </w:r>
    </w:p>
    <w:p w14:paraId="733C46F4" w14:textId="3046841C" w:rsidR="00DD0DEE" w:rsidRPr="00061C4F" w:rsidRDefault="00DD0DEE" w:rsidP="00B57CC7">
      <w:pPr>
        <w:rPr>
          <w:rFonts w:cs="Calibri"/>
          <w:color w:val="000000"/>
        </w:rPr>
      </w:pPr>
      <w:r>
        <w:rPr>
          <w:lang w:val="en-CA" w:eastAsia="en-CA"/>
        </w:rPr>
        <w:t xml:space="preserve">Write a </w:t>
      </w:r>
      <w:r w:rsidR="00DE4672">
        <w:rPr>
          <w:lang w:val="en-CA" w:eastAsia="en-CA"/>
        </w:rPr>
        <w:t xml:space="preserve">research </w:t>
      </w:r>
      <w:r>
        <w:rPr>
          <w:lang w:val="en-CA" w:eastAsia="en-CA"/>
        </w:rPr>
        <w:t xml:space="preserve">statement in the space provided below that </w:t>
      </w:r>
      <w:r>
        <w:rPr>
          <w:rFonts w:cs="Calibri"/>
          <w:color w:val="000000"/>
        </w:rPr>
        <w:t xml:space="preserve">highlights what you will bring to the Social Sciences Scholars Program in terms of </w:t>
      </w:r>
      <w:r w:rsidR="008525E6">
        <w:rPr>
          <w:rFonts w:cs="Calibri"/>
          <w:color w:val="000000"/>
        </w:rPr>
        <w:t>interest</w:t>
      </w:r>
      <w:r w:rsidR="00DE4672">
        <w:rPr>
          <w:rFonts w:cs="Calibri"/>
          <w:color w:val="000000"/>
        </w:rPr>
        <w:t>, experience, skills, and/or potential</w:t>
      </w:r>
      <w:r w:rsidR="008525E6">
        <w:rPr>
          <w:rFonts w:cs="Calibri"/>
          <w:color w:val="000000"/>
        </w:rPr>
        <w:t xml:space="preserve"> </w:t>
      </w:r>
      <w:r w:rsidR="00DE4672">
        <w:rPr>
          <w:rFonts w:cs="Calibri"/>
          <w:color w:val="000000"/>
        </w:rPr>
        <w:t>for</w:t>
      </w:r>
      <w:r w:rsidR="008525E6">
        <w:rPr>
          <w:rFonts w:cs="Calibri"/>
          <w:color w:val="000000"/>
        </w:rPr>
        <w:t xml:space="preserve"> conducting </w:t>
      </w:r>
      <w:r w:rsidR="00DE4672">
        <w:rPr>
          <w:rFonts w:cs="Calibri"/>
          <w:color w:val="000000"/>
        </w:rPr>
        <w:t xml:space="preserve">social science </w:t>
      </w:r>
      <w:r w:rsidR="008525E6">
        <w:rPr>
          <w:rFonts w:cs="Calibri"/>
          <w:color w:val="000000"/>
        </w:rPr>
        <w:t>research</w:t>
      </w:r>
      <w:r w:rsidR="00061C4F">
        <w:rPr>
          <w:rFonts w:cs="Calibri"/>
          <w:color w:val="000000"/>
        </w:rPr>
        <w:t xml:space="preserve">. </w:t>
      </w:r>
      <w:r w:rsidR="00061C4F" w:rsidRPr="00061C4F">
        <w:rPr>
          <w:rFonts w:cs="Calibri"/>
          <w:b/>
          <w:bCs/>
          <w:color w:val="000000"/>
        </w:rPr>
        <w:t>(½ p</w:t>
      </w:r>
      <w:r w:rsidR="00DE4672">
        <w:rPr>
          <w:rFonts w:cs="Calibri"/>
          <w:b/>
          <w:bCs/>
          <w:color w:val="000000"/>
        </w:rPr>
        <w:t>age</w:t>
      </w:r>
      <w:r w:rsidR="00061C4F" w:rsidRPr="00061C4F">
        <w:rPr>
          <w:rFonts w:cs="Calibri"/>
          <w:b/>
          <w:bCs/>
          <w:color w:val="000000"/>
        </w:rPr>
        <w:t xml:space="preserve"> max)</w:t>
      </w:r>
      <w:r w:rsidR="008525E6">
        <w:rPr>
          <w:rFonts w:cs="Calibri"/>
          <w:color w:val="000000"/>
        </w:rPr>
        <w:t xml:space="preserve"> </w:t>
      </w:r>
    </w:p>
    <w:tbl>
      <w:tblPr>
        <w:tblStyle w:val="TableGrid"/>
        <w:tblW w:w="10155" w:type="dxa"/>
        <w:tblLook w:val="04A0" w:firstRow="1" w:lastRow="0" w:firstColumn="1" w:lastColumn="0" w:noHBand="0" w:noVBand="1"/>
      </w:tblPr>
      <w:tblGrid>
        <w:gridCol w:w="10155"/>
      </w:tblGrid>
      <w:tr w:rsidR="00870394" w14:paraId="0166247C" w14:textId="77777777" w:rsidTr="00061C4F">
        <w:trPr>
          <w:trHeight w:val="1633"/>
        </w:trPr>
        <w:tc>
          <w:tcPr>
            <w:tcW w:w="10155" w:type="dxa"/>
          </w:tcPr>
          <w:p w14:paraId="286C3DE4" w14:textId="77777777" w:rsidR="001B7166" w:rsidRDefault="001B7166" w:rsidP="00DD0DEE">
            <w:pPr>
              <w:rPr>
                <w:lang w:val="en-CA" w:eastAsia="en-CA"/>
              </w:rPr>
            </w:pPr>
          </w:p>
          <w:p w14:paraId="1B0C3682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48D5D368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24A879F0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2994616D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578A307B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2F1190D5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76F3CD97" w14:textId="77777777" w:rsidR="00061C4F" w:rsidRPr="00061C4F" w:rsidRDefault="00061C4F" w:rsidP="00061C4F">
            <w:pPr>
              <w:rPr>
                <w:lang w:val="en-CA" w:eastAsia="en-CA"/>
              </w:rPr>
            </w:pPr>
          </w:p>
          <w:p w14:paraId="53E424F0" w14:textId="77777777" w:rsidR="00061C4F" w:rsidRDefault="00061C4F" w:rsidP="00061C4F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7B4B0096" w14:textId="77777777" w:rsidR="00061C4F" w:rsidRDefault="00061C4F" w:rsidP="00061C4F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45FB31C9" w14:textId="77777777" w:rsidR="00061C4F" w:rsidRDefault="00061C4F" w:rsidP="00061C4F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7642F2B6" w14:textId="73E69149" w:rsidR="00061C4F" w:rsidRPr="00061C4F" w:rsidRDefault="00061C4F" w:rsidP="00061C4F">
            <w:pPr>
              <w:tabs>
                <w:tab w:val="left" w:pos="3982"/>
              </w:tabs>
              <w:rPr>
                <w:lang w:val="en-CA" w:eastAsia="en-CA"/>
              </w:rPr>
            </w:pPr>
          </w:p>
        </w:tc>
      </w:tr>
    </w:tbl>
    <w:p w14:paraId="5D223695" w14:textId="6D2C0360" w:rsidR="00061C4F" w:rsidRDefault="00061C4F" w:rsidP="00061C4F">
      <w:pPr>
        <w:pStyle w:val="Heading1"/>
      </w:pPr>
      <w:r>
        <w:t>Leadership Statement</w:t>
      </w:r>
    </w:p>
    <w:p w14:paraId="0494DDA8" w14:textId="2166AB38" w:rsidR="00061C4F" w:rsidRDefault="00061C4F" w:rsidP="00061C4F">
      <w:pPr>
        <w:rPr>
          <w:lang w:val="en-CA" w:eastAsia="en-CA"/>
        </w:rPr>
      </w:pPr>
      <w:r>
        <w:rPr>
          <w:lang w:val="en-CA" w:eastAsia="en-CA"/>
        </w:rPr>
        <w:t xml:space="preserve">Write a </w:t>
      </w:r>
      <w:r w:rsidR="00DE4672">
        <w:rPr>
          <w:lang w:val="en-CA" w:eastAsia="en-CA"/>
        </w:rPr>
        <w:t xml:space="preserve">leadership </w:t>
      </w:r>
      <w:r>
        <w:rPr>
          <w:lang w:val="en-CA" w:eastAsia="en-CA"/>
        </w:rPr>
        <w:t xml:space="preserve">statement in the space provided below that </w:t>
      </w:r>
      <w:r>
        <w:rPr>
          <w:rFonts w:cs="Calibri"/>
          <w:color w:val="000000"/>
        </w:rPr>
        <w:t xml:space="preserve">highlights what you will bring to the Social Sciences Scholars Program in terms of demonstrated experience or potential for </w:t>
      </w:r>
      <w:r w:rsidRPr="00302058">
        <w:rPr>
          <w:rFonts w:cs="Calibri"/>
          <w:color w:val="000000"/>
        </w:rPr>
        <w:t>leadership, openness to challenge, engagement with community, curiosity, character, service</w:t>
      </w:r>
      <w:r>
        <w:rPr>
          <w:rFonts w:cs="Calibri"/>
          <w:color w:val="000000"/>
        </w:rPr>
        <w:t>, and commitment to creating positive social change.</w:t>
      </w:r>
      <w:r>
        <w:rPr>
          <w:lang w:val="en-CA" w:eastAsia="en-CA"/>
        </w:rPr>
        <w:t xml:space="preserve"> </w:t>
      </w:r>
      <w:r w:rsidRPr="00DD0DEE">
        <w:rPr>
          <w:b/>
          <w:bCs/>
          <w:lang w:val="en-CA" w:eastAsia="en-CA"/>
        </w:rPr>
        <w:t>(</w:t>
      </w:r>
      <w:r w:rsidRPr="00061C4F">
        <w:rPr>
          <w:rFonts w:cs="Calibri"/>
          <w:b/>
          <w:bCs/>
          <w:color w:val="000000"/>
        </w:rPr>
        <w:t>½</w:t>
      </w:r>
      <w:r>
        <w:rPr>
          <w:rFonts w:cs="Calibri"/>
          <w:b/>
          <w:bCs/>
          <w:color w:val="000000"/>
        </w:rPr>
        <w:t xml:space="preserve"> </w:t>
      </w:r>
      <w:r w:rsidRPr="00DD0DEE">
        <w:rPr>
          <w:b/>
          <w:bCs/>
          <w:lang w:val="en-CA" w:eastAsia="en-CA"/>
        </w:rPr>
        <w:t>page max)</w:t>
      </w:r>
    </w:p>
    <w:tbl>
      <w:tblPr>
        <w:tblStyle w:val="TableGrid"/>
        <w:tblW w:w="10155" w:type="dxa"/>
        <w:tblLook w:val="04A0" w:firstRow="1" w:lastRow="0" w:firstColumn="1" w:lastColumn="0" w:noHBand="0" w:noVBand="1"/>
      </w:tblPr>
      <w:tblGrid>
        <w:gridCol w:w="10155"/>
      </w:tblGrid>
      <w:tr w:rsidR="00061C4F" w14:paraId="2126ED3A" w14:textId="77777777" w:rsidTr="004F6987">
        <w:trPr>
          <w:trHeight w:val="1633"/>
        </w:trPr>
        <w:tc>
          <w:tcPr>
            <w:tcW w:w="10155" w:type="dxa"/>
          </w:tcPr>
          <w:p w14:paraId="5E081C3E" w14:textId="77777777" w:rsidR="00061C4F" w:rsidRDefault="00061C4F" w:rsidP="004F6987">
            <w:pPr>
              <w:rPr>
                <w:lang w:val="en-CA" w:eastAsia="en-CA"/>
              </w:rPr>
            </w:pPr>
          </w:p>
          <w:p w14:paraId="783068C9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7430E74B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13262741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39BC9798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131077CA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79D0447D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45E073E2" w14:textId="77777777" w:rsidR="00061C4F" w:rsidRPr="00061C4F" w:rsidRDefault="00061C4F" w:rsidP="004F6987">
            <w:pPr>
              <w:rPr>
                <w:lang w:val="en-CA" w:eastAsia="en-CA"/>
              </w:rPr>
            </w:pPr>
          </w:p>
          <w:p w14:paraId="4ECA8456" w14:textId="77777777" w:rsidR="00061C4F" w:rsidRDefault="00061C4F" w:rsidP="004F6987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6504931F" w14:textId="77777777" w:rsidR="00061C4F" w:rsidRDefault="00061C4F" w:rsidP="004F6987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50452BFB" w14:textId="77777777" w:rsidR="00061C4F" w:rsidRDefault="00061C4F" w:rsidP="004F6987">
            <w:pPr>
              <w:tabs>
                <w:tab w:val="left" w:pos="3982"/>
              </w:tabs>
              <w:rPr>
                <w:lang w:val="en-CA" w:eastAsia="en-CA"/>
              </w:rPr>
            </w:pPr>
          </w:p>
          <w:p w14:paraId="4A43ABE9" w14:textId="68C596DA" w:rsidR="00061C4F" w:rsidRPr="00061C4F" w:rsidRDefault="0068346C" w:rsidP="0068346C">
            <w:pPr>
              <w:tabs>
                <w:tab w:val="left" w:pos="3390"/>
              </w:tabs>
              <w:rPr>
                <w:lang w:val="en-CA" w:eastAsia="en-CA"/>
              </w:rPr>
            </w:pPr>
            <w:r>
              <w:rPr>
                <w:lang w:val="en-CA" w:eastAsia="en-CA"/>
              </w:rPr>
              <w:tab/>
            </w:r>
          </w:p>
        </w:tc>
      </w:tr>
    </w:tbl>
    <w:p w14:paraId="47650D6B" w14:textId="041316A8" w:rsidR="00920A08" w:rsidRDefault="00920A08" w:rsidP="00920A08">
      <w:pPr>
        <w:pStyle w:val="Heading1"/>
      </w:pPr>
      <w:r>
        <w:lastRenderedPageBreak/>
        <w:t>Approvals</w:t>
      </w:r>
    </w:p>
    <w:p w14:paraId="0AC0AB39" w14:textId="1766AA41" w:rsidR="00920A08" w:rsidRPr="002C0A36" w:rsidRDefault="00920A08" w:rsidP="00920A08">
      <w:pPr>
        <w:rPr>
          <w:lang w:val="en-CA" w:eastAsia="en-CA"/>
        </w:rPr>
      </w:pPr>
      <w:r w:rsidRPr="004D31A1">
        <w:rPr>
          <w:b/>
        </w:rPr>
        <w:t xml:space="preserve">Please check </w:t>
      </w:r>
      <w:r w:rsidR="00DD0DEE">
        <w:rPr>
          <w:b/>
        </w:rPr>
        <w:t xml:space="preserve">the </w:t>
      </w:r>
      <w:r w:rsidRPr="004D31A1">
        <w:rPr>
          <w:b/>
        </w:rPr>
        <w:t xml:space="preserve">box </w:t>
      </w:r>
      <w:r w:rsidR="00DD0DEE">
        <w:rPr>
          <w:b/>
        </w:rPr>
        <w:t xml:space="preserve">below </w:t>
      </w:r>
      <w:r w:rsidRPr="004D31A1">
        <w:rPr>
          <w:b/>
        </w:rPr>
        <w:t>to indicate that you agree:</w:t>
      </w:r>
    </w:p>
    <w:p w14:paraId="1C756C05" w14:textId="4A631CD1" w:rsidR="00920A08" w:rsidRDefault="00920A08" w:rsidP="00920A08">
      <w:pPr>
        <w:rPr>
          <w:rFonts w:cs="Calibri"/>
          <w:lang w:val="en-CA" w:eastAsia="en-CA"/>
        </w:rPr>
      </w:pPr>
      <w:r w:rsidRPr="004D31A1">
        <w:rPr>
          <w:rFonts w:cs="Calibri"/>
          <w:lang w:val="en-CA" w:eastAsia="en-CA"/>
        </w:rPr>
        <w:t xml:space="preserve">If </w:t>
      </w:r>
      <w:r w:rsidR="00CF6BEB">
        <w:rPr>
          <w:rFonts w:cs="Calibri"/>
          <w:lang w:val="en-CA" w:eastAsia="en-CA"/>
        </w:rPr>
        <w:t>admitted to the Social Sciences Scholars Program</w:t>
      </w:r>
      <w:r w:rsidRPr="004D31A1">
        <w:rPr>
          <w:rFonts w:cs="Calibri"/>
          <w:lang w:val="en-CA" w:eastAsia="en-CA"/>
        </w:rPr>
        <w:t xml:space="preserve">, </w:t>
      </w:r>
    </w:p>
    <w:p w14:paraId="5A69DE21" w14:textId="2E8470C4" w:rsidR="00920A08" w:rsidRPr="002D494F" w:rsidRDefault="003015C6" w:rsidP="008525E6">
      <w:pPr>
        <w:ind w:left="709" w:hanging="349"/>
        <w:rPr>
          <w:rFonts w:cs="Calibri"/>
          <w:lang w:eastAsia="en-CA"/>
        </w:rPr>
      </w:pPr>
      <w:sdt>
        <w:sdtPr>
          <w:rPr>
            <w:rFonts w:ascii="MS Gothic" w:eastAsia="MS Gothic" w:hAnsi="MS Gothic" w:cs="Calibri"/>
            <w:lang w:eastAsia="en-CA"/>
          </w:rPr>
          <w:id w:val="180735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B17">
            <w:rPr>
              <w:rFonts w:ascii="MS Gothic" w:eastAsia="MS Gothic" w:hAnsi="MS Gothic" w:cs="Calibri" w:hint="eastAsia"/>
              <w:lang w:eastAsia="en-CA"/>
            </w:rPr>
            <w:t>☐</w:t>
          </w:r>
        </w:sdtContent>
      </w:sdt>
      <w:r w:rsidR="00CF6BEB">
        <w:rPr>
          <w:rFonts w:ascii="MS Gothic" w:eastAsia="MS Gothic" w:hAnsi="MS Gothic" w:cs="Calibri"/>
          <w:lang w:eastAsia="en-CA"/>
        </w:rPr>
        <w:t xml:space="preserve"> </w:t>
      </w:r>
      <w:r w:rsidR="00920A08" w:rsidRPr="002D494F">
        <w:rPr>
          <w:rFonts w:cs="Calibri"/>
          <w:lang w:eastAsia="en-CA"/>
        </w:rPr>
        <w:t xml:space="preserve">I agree to register in </w:t>
      </w:r>
      <w:r w:rsidR="00CF6BEB">
        <w:rPr>
          <w:rFonts w:cs="Calibri"/>
          <w:lang w:eastAsia="en-CA"/>
        </w:rPr>
        <w:t>SOSC 100 (Scholars Seminar) the next time it is offered</w:t>
      </w:r>
      <w:r w:rsidR="00920A08" w:rsidRPr="002D494F">
        <w:rPr>
          <w:rFonts w:cs="Calibri"/>
          <w:lang w:eastAsia="en-CA"/>
        </w:rPr>
        <w:t xml:space="preserve">, and to </w:t>
      </w:r>
      <w:r w:rsidR="00DD0DEE">
        <w:rPr>
          <w:rFonts w:cs="Calibri"/>
          <w:lang w:eastAsia="en-CA"/>
        </w:rPr>
        <w:t xml:space="preserve">attend and/or </w:t>
      </w:r>
      <w:r w:rsidR="00920A08" w:rsidRPr="002D494F">
        <w:rPr>
          <w:rFonts w:cs="Calibri"/>
          <w:lang w:eastAsia="en-CA"/>
        </w:rPr>
        <w:t xml:space="preserve">participate in </w:t>
      </w:r>
      <w:r w:rsidR="00CF6BEB">
        <w:rPr>
          <w:rFonts w:cs="Calibri"/>
          <w:lang w:eastAsia="en-CA"/>
        </w:rPr>
        <w:t>Social Sciences Scholars Program activities and events.</w:t>
      </w:r>
      <w:r w:rsidR="00920A08" w:rsidRPr="002D494F">
        <w:rPr>
          <w:rFonts w:cs="Calibri"/>
          <w:lang w:eastAsia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090"/>
      </w:tblGrid>
      <w:tr w:rsidR="00920A08" w14:paraId="6687EE79" w14:textId="77777777" w:rsidTr="00653AFC">
        <w:trPr>
          <w:trHeight w:val="5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D29C9D3" w14:textId="77777777" w:rsidR="00920A08" w:rsidRPr="00920A08" w:rsidRDefault="00920A08" w:rsidP="00920A08">
            <w:pPr>
              <w:spacing w:after="0"/>
              <w:rPr>
                <w:b/>
                <w:lang w:val="en-CA" w:eastAsia="en-CA"/>
              </w:rPr>
            </w:pPr>
            <w:r w:rsidRPr="00920A08">
              <w:rPr>
                <w:b/>
                <w:lang w:val="en-CA" w:eastAsia="en-CA"/>
              </w:rPr>
              <w:t>Signature:</w:t>
            </w:r>
          </w:p>
        </w:tc>
        <w:tc>
          <w:tcPr>
            <w:tcW w:w="8090" w:type="dxa"/>
          </w:tcPr>
          <w:p w14:paraId="7CABD143" w14:textId="4EADC460" w:rsidR="00920A08" w:rsidRDefault="00920A08">
            <w:pPr>
              <w:spacing w:after="0"/>
              <w:rPr>
                <w:lang w:val="en-CA" w:eastAsia="en-CA"/>
              </w:rPr>
            </w:pPr>
          </w:p>
        </w:tc>
      </w:tr>
      <w:tr w:rsidR="00DD0DEE" w14:paraId="538A0826" w14:textId="77777777" w:rsidTr="00653AFC">
        <w:trPr>
          <w:trHeight w:val="2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CE499E" w14:textId="1BD7BAB7" w:rsidR="00DD0DEE" w:rsidRPr="00920A08" w:rsidRDefault="00DD0DEE" w:rsidP="00920A08">
            <w:pPr>
              <w:spacing w:after="0"/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>Date:</w:t>
            </w:r>
          </w:p>
        </w:tc>
        <w:tc>
          <w:tcPr>
            <w:tcW w:w="8090" w:type="dxa"/>
          </w:tcPr>
          <w:p w14:paraId="54EAECC4" w14:textId="77777777" w:rsidR="00DD0DEE" w:rsidRDefault="00DD0DEE">
            <w:pPr>
              <w:spacing w:after="0"/>
              <w:rPr>
                <w:lang w:val="en-CA" w:eastAsia="en-CA"/>
              </w:rPr>
            </w:pPr>
          </w:p>
        </w:tc>
      </w:tr>
    </w:tbl>
    <w:p w14:paraId="2DC93311" w14:textId="77777777" w:rsidR="00DD0DEE" w:rsidRPr="00DD0DEE" w:rsidRDefault="00DD0DEE" w:rsidP="00DD0DEE">
      <w:pPr>
        <w:spacing w:after="0"/>
        <w:rPr>
          <w:lang w:val="en-CA" w:eastAsia="en-CA"/>
        </w:rPr>
      </w:pPr>
    </w:p>
    <w:p w14:paraId="18276A1B" w14:textId="547C30E4" w:rsidR="003B7E38" w:rsidRDefault="003B7E38" w:rsidP="003B7E38">
      <w:pPr>
        <w:pStyle w:val="Heading1"/>
      </w:pPr>
      <w:r>
        <w:t xml:space="preserve">Next </w:t>
      </w:r>
      <w:r w:rsidR="00DD0DEE">
        <w:t>S</w:t>
      </w:r>
      <w:r>
        <w:t>teps</w:t>
      </w:r>
    </w:p>
    <w:p w14:paraId="3F1C6AD9" w14:textId="252751D7" w:rsidR="00B57CC7" w:rsidRPr="00C1239B" w:rsidRDefault="004D31A1" w:rsidP="00C1239B">
      <w:pPr>
        <w:pStyle w:val="ListParagraph"/>
        <w:numPr>
          <w:ilvl w:val="0"/>
          <w:numId w:val="19"/>
        </w:numPr>
        <w:rPr>
          <w:lang w:eastAsia="en-CA"/>
        </w:rPr>
      </w:pPr>
      <w:r w:rsidRPr="00C1239B">
        <w:rPr>
          <w:lang w:eastAsia="en-CA"/>
        </w:rPr>
        <w:t xml:space="preserve">Please </w:t>
      </w:r>
      <w:r w:rsidR="002C0A36" w:rsidRPr="00C1239B">
        <w:rPr>
          <w:lang w:eastAsia="en-CA"/>
        </w:rPr>
        <w:t xml:space="preserve">submit </w:t>
      </w:r>
      <w:r w:rsidRPr="00C1239B">
        <w:rPr>
          <w:lang w:eastAsia="en-CA"/>
        </w:rPr>
        <w:t xml:space="preserve">this </w:t>
      </w:r>
      <w:r w:rsidR="005912C3">
        <w:rPr>
          <w:lang w:eastAsia="en-CA"/>
        </w:rPr>
        <w:t xml:space="preserve">completed </w:t>
      </w:r>
      <w:r w:rsidR="0050400F">
        <w:rPr>
          <w:lang w:eastAsia="en-CA"/>
        </w:rPr>
        <w:t>application form</w:t>
      </w:r>
      <w:r w:rsidR="00196FD7">
        <w:rPr>
          <w:lang w:eastAsia="en-CA"/>
        </w:rPr>
        <w:t xml:space="preserve"> via email</w:t>
      </w:r>
      <w:r w:rsidRPr="00C1239B">
        <w:rPr>
          <w:lang w:eastAsia="en-CA"/>
        </w:rPr>
        <w:t xml:space="preserve"> to </w:t>
      </w:r>
      <w:hyperlink r:id="rId11" w:history="1">
        <w:r w:rsidR="00792574" w:rsidRPr="001F59C9">
          <w:rPr>
            <w:rStyle w:val="Hyperlink"/>
            <w:lang w:eastAsia="en-CA"/>
          </w:rPr>
          <w:t>soscassist@uvic.ca</w:t>
        </w:r>
      </w:hyperlink>
      <w:r w:rsidR="00000539">
        <w:rPr>
          <w:lang w:eastAsia="en-CA"/>
        </w:rPr>
        <w:t xml:space="preserve"> by the </w:t>
      </w:r>
      <w:r w:rsidR="00000539" w:rsidRPr="00000539">
        <w:rPr>
          <w:b/>
          <w:bCs/>
          <w:lang w:eastAsia="en-CA"/>
        </w:rPr>
        <w:t>application deadline of</w:t>
      </w:r>
      <w:r w:rsidR="00C15F8D">
        <w:rPr>
          <w:b/>
          <w:bCs/>
          <w:lang w:eastAsia="en-CA"/>
        </w:rPr>
        <w:t xml:space="preserve"> March 1</w:t>
      </w:r>
      <w:r w:rsidR="003015C6">
        <w:rPr>
          <w:b/>
          <w:bCs/>
          <w:lang w:eastAsia="en-CA"/>
        </w:rPr>
        <w:t>0</w:t>
      </w:r>
      <w:r w:rsidR="00C15F8D">
        <w:rPr>
          <w:b/>
          <w:bCs/>
          <w:lang w:eastAsia="en-CA"/>
        </w:rPr>
        <w:t>, 202</w:t>
      </w:r>
      <w:r w:rsidR="0068346C">
        <w:rPr>
          <w:b/>
          <w:bCs/>
          <w:lang w:eastAsia="en-CA"/>
        </w:rPr>
        <w:t>6</w:t>
      </w:r>
      <w:r w:rsidR="00000539">
        <w:rPr>
          <w:lang w:eastAsia="en-CA"/>
        </w:rPr>
        <w:t>.</w:t>
      </w:r>
    </w:p>
    <w:p w14:paraId="6A9428D7" w14:textId="69F543C3" w:rsidR="00C1239B" w:rsidRPr="00C1239B" w:rsidRDefault="00CF6BEB" w:rsidP="00CF6BEB">
      <w:pPr>
        <w:pStyle w:val="ListParagraph"/>
        <w:numPr>
          <w:ilvl w:val="0"/>
          <w:numId w:val="19"/>
        </w:numPr>
        <w:rPr>
          <w:lang w:eastAsia="en-CA"/>
        </w:rPr>
      </w:pPr>
      <w:r>
        <w:rPr>
          <w:lang w:eastAsia="en-CA"/>
        </w:rPr>
        <w:t>The Associate Dean Academic in the Faculty of Social Sciences will oversee the review and adjudication of Social Sciences Scholars Program applications in consultation with the Scholars Program Committee.</w:t>
      </w:r>
    </w:p>
    <w:sectPr w:rsidR="00C1239B" w:rsidRPr="00C1239B" w:rsidSect="004D31A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891A" w14:textId="77777777" w:rsidR="0065597A" w:rsidRDefault="0065597A" w:rsidP="00F60ADE">
      <w:r>
        <w:separator/>
      </w:r>
    </w:p>
  </w:endnote>
  <w:endnote w:type="continuationSeparator" w:id="0">
    <w:p w14:paraId="5B5F8077" w14:textId="77777777" w:rsidR="0065597A" w:rsidRDefault="0065597A" w:rsidP="00F6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588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95"/>
              <w:gridCol w:w="1606"/>
            </w:tblGrid>
            <w:tr w:rsidR="00C97A35" w14:paraId="395D623F" w14:textId="77777777" w:rsidTr="00C97A35">
              <w:trPr>
                <w:trHeight w:val="294"/>
              </w:trPr>
              <w:tc>
                <w:tcPr>
                  <w:tcW w:w="7695" w:type="dxa"/>
                </w:tcPr>
                <w:p w14:paraId="375AE3B0" w14:textId="2B2D3CC3" w:rsidR="00C97A35" w:rsidRDefault="00743892" w:rsidP="00DC1F78">
                  <w:pPr>
                    <w:pStyle w:val="Footer"/>
                    <w:rPr>
                      <w:rFonts w:cs="Calibri"/>
                      <w:sz w:val="20"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59264" behindDoc="1" locked="1" layoutInCell="1" allowOverlap="0" wp14:anchorId="6FE4F29C" wp14:editId="6186E51E">
                        <wp:simplePos x="0" y="0"/>
                        <wp:positionH relativeFrom="page">
                          <wp:posOffset>5730240</wp:posOffset>
                        </wp:positionH>
                        <wp:positionV relativeFrom="page">
                          <wp:posOffset>-1706880</wp:posOffset>
                        </wp:positionV>
                        <wp:extent cx="1358900" cy="2872105"/>
                        <wp:effectExtent l="0" t="0" r="0" b="4445"/>
                        <wp:wrapNone/>
                        <wp:docPr id="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287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97A35" w:rsidRPr="00120891">
                    <w:rPr>
                      <w:rFonts w:cs="Calibri"/>
                      <w:sz w:val="20"/>
                    </w:rPr>
                    <w:t>©</w:t>
                  </w:r>
                  <w:r w:rsidR="00C97A35" w:rsidRPr="00120891">
                    <w:rPr>
                      <w:sz w:val="20"/>
                    </w:rPr>
                    <w:t xml:space="preserve"> 202</w:t>
                  </w:r>
                  <w:r w:rsidR="0068346C">
                    <w:rPr>
                      <w:sz w:val="20"/>
                    </w:rPr>
                    <w:t>6</w:t>
                  </w:r>
                  <w:r w:rsidR="00C97A35" w:rsidRPr="00120891">
                    <w:rPr>
                      <w:sz w:val="20"/>
                    </w:rPr>
                    <w:t xml:space="preserve"> | </w:t>
                  </w:r>
                  <w:r w:rsidR="00E01E5E">
                    <w:rPr>
                      <w:sz w:val="20"/>
                    </w:rPr>
                    <w:t>Faculty of Social Sciences</w:t>
                  </w:r>
                  <w:r w:rsidR="00C97A35" w:rsidRPr="00120891">
                    <w:rPr>
                      <w:sz w:val="20"/>
                    </w:rPr>
                    <w:t xml:space="preserve"> | University of Victoria</w:t>
                  </w:r>
                </w:p>
              </w:tc>
              <w:tc>
                <w:tcPr>
                  <w:tcW w:w="1606" w:type="dxa"/>
                </w:tcPr>
                <w:p w14:paraId="34DDBB0B" w14:textId="18660EC8" w:rsidR="00C97A35" w:rsidRPr="002502F8" w:rsidRDefault="00C97A35" w:rsidP="00C97A35">
                  <w:pPr>
                    <w:pStyle w:val="Footer"/>
                    <w:jc w:val="right"/>
                    <w:rPr>
                      <w:rFonts w:cs="Calibri"/>
                      <w:sz w:val="20"/>
                      <w:szCs w:val="20"/>
                    </w:rPr>
                  </w:pPr>
                  <w:r w:rsidRPr="007B7EA0">
                    <w:rPr>
                      <w:rFonts w:cs="Calibri"/>
                      <w:sz w:val="20"/>
                      <w:szCs w:val="20"/>
                    </w:rPr>
                    <w:fldChar w:fldCharType="begin"/>
                  </w:r>
                  <w:r w:rsidRPr="007B7EA0">
                    <w:rPr>
                      <w:rFonts w:cs="Calibri"/>
                      <w:sz w:val="20"/>
                      <w:szCs w:val="20"/>
                    </w:rPr>
                    <w:instrText xml:space="preserve"> PAGE   \* MERGEFORMAT </w:instrText>
                  </w:r>
                  <w:r w:rsidRPr="007B7EA0">
                    <w:rPr>
                      <w:rFonts w:cs="Calibri"/>
                      <w:sz w:val="20"/>
                      <w:szCs w:val="20"/>
                    </w:rPr>
                    <w:fldChar w:fldCharType="separate"/>
                  </w:r>
                  <w:r w:rsidR="00D7483B">
                    <w:rPr>
                      <w:rFonts w:cs="Calibri"/>
                      <w:noProof/>
                      <w:sz w:val="20"/>
                      <w:szCs w:val="20"/>
                    </w:rPr>
                    <w:t>5</w:t>
                  </w:r>
                  <w:r w:rsidRPr="007B7EA0">
                    <w:rPr>
                      <w:rFonts w:cs="Calibri"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C312D92" w14:textId="30207DA1" w:rsidR="005D47A3" w:rsidRDefault="003015C6" w:rsidP="00F60ADE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1CDA" w14:textId="77777777" w:rsidR="005D47A3" w:rsidRDefault="005D47A3" w:rsidP="00F60ADE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6703" behindDoc="1" locked="1" layoutInCell="1" allowOverlap="0" wp14:anchorId="4C03154D" wp14:editId="2D551B5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358900" cy="287210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287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2984" w14:textId="77777777" w:rsidR="0065597A" w:rsidRDefault="0065597A" w:rsidP="00F60ADE">
      <w:r>
        <w:separator/>
      </w:r>
    </w:p>
  </w:footnote>
  <w:footnote w:type="continuationSeparator" w:id="0">
    <w:p w14:paraId="4C1C3623" w14:textId="77777777" w:rsidR="0065597A" w:rsidRDefault="0065597A" w:rsidP="00F6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0573" w14:textId="4991DFE7" w:rsidR="005D47A3" w:rsidRPr="003C77A1" w:rsidRDefault="00E01E5E" w:rsidP="00743892">
    <w:pPr>
      <w:pStyle w:val="Subtitle"/>
    </w:pPr>
    <w:r>
      <w:t>Social Sciences Scholars Program</w:t>
    </w:r>
    <w:r w:rsidR="00DC1F78">
      <w:t>: Student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1"/>
      <w:gridCol w:w="6089"/>
    </w:tblGrid>
    <w:tr w:rsidR="00E92B17" w14:paraId="02DF06B0" w14:textId="77777777" w:rsidTr="00743892">
      <w:trPr>
        <w:trHeight w:val="416"/>
      </w:trPr>
      <w:tc>
        <w:tcPr>
          <w:tcW w:w="4106" w:type="dxa"/>
          <w:vAlign w:val="center"/>
        </w:tcPr>
        <w:p w14:paraId="1DB70488" w14:textId="766EF9A7" w:rsidR="00743892" w:rsidRDefault="00E01E5E" w:rsidP="00743892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1A6C7607" wp14:editId="70AF1DE7">
                <wp:extent cx="1844730" cy="391886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730" cy="3918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4" w:type="dxa"/>
        </w:tcPr>
        <w:p w14:paraId="4F6C2547" w14:textId="427ED654" w:rsidR="004D31A1" w:rsidRPr="00E92B17" w:rsidRDefault="00E01E5E" w:rsidP="00E01E5E">
          <w:pPr>
            <w:pStyle w:val="Title"/>
            <w:rPr>
              <w:b/>
              <w:bCs/>
              <w:sz w:val="32"/>
            </w:rPr>
          </w:pPr>
          <w:r w:rsidRPr="00E92B17">
            <w:rPr>
              <w:b/>
              <w:bCs/>
              <w:sz w:val="32"/>
            </w:rPr>
            <w:t>Social Sciences Scholars Program Application</w:t>
          </w:r>
        </w:p>
      </w:tc>
    </w:tr>
  </w:tbl>
  <w:p w14:paraId="41104503" w14:textId="77777777" w:rsidR="00743892" w:rsidRDefault="00743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786"/>
    <w:multiLevelType w:val="hybridMultilevel"/>
    <w:tmpl w:val="AA9E1582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588B"/>
    <w:multiLevelType w:val="hybridMultilevel"/>
    <w:tmpl w:val="17C669FA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551"/>
    <w:multiLevelType w:val="hybridMultilevel"/>
    <w:tmpl w:val="EF483CAA"/>
    <w:lvl w:ilvl="0" w:tplc="1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6A631E"/>
    <w:multiLevelType w:val="hybridMultilevel"/>
    <w:tmpl w:val="98AA5470"/>
    <w:lvl w:ilvl="0" w:tplc="56F447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B007D"/>
    <w:multiLevelType w:val="hybridMultilevel"/>
    <w:tmpl w:val="CA966D38"/>
    <w:lvl w:ilvl="0" w:tplc="56F4475E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D1598"/>
    <w:multiLevelType w:val="hybridMultilevel"/>
    <w:tmpl w:val="315AD540"/>
    <w:lvl w:ilvl="0" w:tplc="56F4475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B75EF9"/>
    <w:multiLevelType w:val="hybridMultilevel"/>
    <w:tmpl w:val="2CF8B4C0"/>
    <w:lvl w:ilvl="0" w:tplc="5D88884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 w15:restartNumberingAfterBreak="0">
    <w:nsid w:val="2CD65566"/>
    <w:multiLevelType w:val="hybridMultilevel"/>
    <w:tmpl w:val="A18C15DA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F0EE2"/>
    <w:multiLevelType w:val="hybridMultilevel"/>
    <w:tmpl w:val="351CCA20"/>
    <w:lvl w:ilvl="0" w:tplc="56F4475E">
      <w:start w:val="1"/>
      <w:numFmt w:val="bullet"/>
      <w:lvlText w:val="□"/>
      <w:lvlJc w:val="left"/>
      <w:pPr>
        <w:ind w:left="796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1953437"/>
    <w:multiLevelType w:val="hybridMultilevel"/>
    <w:tmpl w:val="C610DC82"/>
    <w:lvl w:ilvl="0" w:tplc="1B26C51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1DCB"/>
    <w:multiLevelType w:val="hybridMultilevel"/>
    <w:tmpl w:val="6230607C"/>
    <w:lvl w:ilvl="0" w:tplc="1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15C7C0D"/>
    <w:multiLevelType w:val="hybridMultilevel"/>
    <w:tmpl w:val="AE045C8A"/>
    <w:lvl w:ilvl="0" w:tplc="1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3691CF7"/>
    <w:multiLevelType w:val="hybridMultilevel"/>
    <w:tmpl w:val="37225BD2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12E13"/>
    <w:multiLevelType w:val="hybridMultilevel"/>
    <w:tmpl w:val="8F0A0766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721"/>
    <w:multiLevelType w:val="hybridMultilevel"/>
    <w:tmpl w:val="E708D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B59CE"/>
    <w:multiLevelType w:val="hybridMultilevel"/>
    <w:tmpl w:val="EFD20F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70419"/>
    <w:multiLevelType w:val="hybridMultilevel"/>
    <w:tmpl w:val="A956B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C629D"/>
    <w:multiLevelType w:val="hybridMultilevel"/>
    <w:tmpl w:val="D8CEE136"/>
    <w:lvl w:ilvl="0" w:tplc="56F447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90C92"/>
    <w:multiLevelType w:val="hybridMultilevel"/>
    <w:tmpl w:val="DD92D274"/>
    <w:lvl w:ilvl="0" w:tplc="56F4475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35377671">
    <w:abstractNumId w:val="9"/>
  </w:num>
  <w:num w:numId="2" w16cid:durableId="486753154">
    <w:abstractNumId w:val="3"/>
  </w:num>
  <w:num w:numId="3" w16cid:durableId="70546830">
    <w:abstractNumId w:val="6"/>
  </w:num>
  <w:num w:numId="4" w16cid:durableId="1710449627">
    <w:abstractNumId w:val="2"/>
  </w:num>
  <w:num w:numId="5" w16cid:durableId="556282232">
    <w:abstractNumId w:val="11"/>
  </w:num>
  <w:num w:numId="6" w16cid:durableId="1660110759">
    <w:abstractNumId w:val="10"/>
  </w:num>
  <w:num w:numId="7" w16cid:durableId="1766414759">
    <w:abstractNumId w:val="8"/>
  </w:num>
  <w:num w:numId="8" w16cid:durableId="1716462235">
    <w:abstractNumId w:val="15"/>
  </w:num>
  <w:num w:numId="9" w16cid:durableId="601690941">
    <w:abstractNumId w:val="14"/>
  </w:num>
  <w:num w:numId="10" w16cid:durableId="41365281">
    <w:abstractNumId w:val="0"/>
  </w:num>
  <w:num w:numId="11" w16cid:durableId="2048488886">
    <w:abstractNumId w:val="12"/>
  </w:num>
  <w:num w:numId="12" w16cid:durableId="429081318">
    <w:abstractNumId w:val="7"/>
  </w:num>
  <w:num w:numId="13" w16cid:durableId="1916158045">
    <w:abstractNumId w:val="1"/>
  </w:num>
  <w:num w:numId="14" w16cid:durableId="1729648766">
    <w:abstractNumId w:val="17"/>
  </w:num>
  <w:num w:numId="15" w16cid:durableId="924651663">
    <w:abstractNumId w:val="13"/>
  </w:num>
  <w:num w:numId="16" w16cid:durableId="865142007">
    <w:abstractNumId w:val="5"/>
  </w:num>
  <w:num w:numId="17" w16cid:durableId="2028215457">
    <w:abstractNumId w:val="4"/>
  </w:num>
  <w:num w:numId="18" w16cid:durableId="2085566756">
    <w:abstractNumId w:val="18"/>
  </w:num>
  <w:num w:numId="19" w16cid:durableId="92426561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A1"/>
    <w:rsid w:val="00000539"/>
    <w:rsid w:val="00006BC3"/>
    <w:rsid w:val="00020EE1"/>
    <w:rsid w:val="00022ACB"/>
    <w:rsid w:val="0002351A"/>
    <w:rsid w:val="00040219"/>
    <w:rsid w:val="00042F36"/>
    <w:rsid w:val="00045C28"/>
    <w:rsid w:val="0005325E"/>
    <w:rsid w:val="00060120"/>
    <w:rsid w:val="00061C4F"/>
    <w:rsid w:val="00061CAA"/>
    <w:rsid w:val="00067011"/>
    <w:rsid w:val="00074964"/>
    <w:rsid w:val="00080787"/>
    <w:rsid w:val="0008249D"/>
    <w:rsid w:val="0009036F"/>
    <w:rsid w:val="00097E9F"/>
    <w:rsid w:val="000A1523"/>
    <w:rsid w:val="000A3FBE"/>
    <w:rsid w:val="000A5916"/>
    <w:rsid w:val="000B25D1"/>
    <w:rsid w:val="000B3396"/>
    <w:rsid w:val="000B3775"/>
    <w:rsid w:val="000B44FC"/>
    <w:rsid w:val="000B52D6"/>
    <w:rsid w:val="000B5AA8"/>
    <w:rsid w:val="000B7B98"/>
    <w:rsid w:val="000C35EE"/>
    <w:rsid w:val="000C3B19"/>
    <w:rsid w:val="000D0CFA"/>
    <w:rsid w:val="000D1BA3"/>
    <w:rsid w:val="000D317F"/>
    <w:rsid w:val="000E21CD"/>
    <w:rsid w:val="000E4E22"/>
    <w:rsid w:val="000F03F0"/>
    <w:rsid w:val="000F7019"/>
    <w:rsid w:val="00120924"/>
    <w:rsid w:val="00121D2B"/>
    <w:rsid w:val="001226E2"/>
    <w:rsid w:val="0013134F"/>
    <w:rsid w:val="001362BF"/>
    <w:rsid w:val="00137953"/>
    <w:rsid w:val="00140BFD"/>
    <w:rsid w:val="001411DE"/>
    <w:rsid w:val="0014595D"/>
    <w:rsid w:val="00147703"/>
    <w:rsid w:val="00165251"/>
    <w:rsid w:val="001677DC"/>
    <w:rsid w:val="00173EC8"/>
    <w:rsid w:val="00177E09"/>
    <w:rsid w:val="00191E69"/>
    <w:rsid w:val="00192C00"/>
    <w:rsid w:val="00195100"/>
    <w:rsid w:val="00196FD7"/>
    <w:rsid w:val="001973CA"/>
    <w:rsid w:val="001A0200"/>
    <w:rsid w:val="001A028A"/>
    <w:rsid w:val="001A0D1E"/>
    <w:rsid w:val="001A20D1"/>
    <w:rsid w:val="001A5F46"/>
    <w:rsid w:val="001A6734"/>
    <w:rsid w:val="001B28E2"/>
    <w:rsid w:val="001B605F"/>
    <w:rsid w:val="001B7166"/>
    <w:rsid w:val="001C0909"/>
    <w:rsid w:val="001C591B"/>
    <w:rsid w:val="001C7898"/>
    <w:rsid w:val="001D4CE1"/>
    <w:rsid w:val="001D5A02"/>
    <w:rsid w:val="001D6170"/>
    <w:rsid w:val="001E0DFD"/>
    <w:rsid w:val="001E26AD"/>
    <w:rsid w:val="001E43A6"/>
    <w:rsid w:val="00203743"/>
    <w:rsid w:val="00205B47"/>
    <w:rsid w:val="00211FC8"/>
    <w:rsid w:val="002125FB"/>
    <w:rsid w:val="00223086"/>
    <w:rsid w:val="00231926"/>
    <w:rsid w:val="00235779"/>
    <w:rsid w:val="00246F27"/>
    <w:rsid w:val="002507E6"/>
    <w:rsid w:val="002560C0"/>
    <w:rsid w:val="00276101"/>
    <w:rsid w:val="00276B18"/>
    <w:rsid w:val="002930AE"/>
    <w:rsid w:val="002975D1"/>
    <w:rsid w:val="002A25C8"/>
    <w:rsid w:val="002A648B"/>
    <w:rsid w:val="002B3901"/>
    <w:rsid w:val="002B7DFA"/>
    <w:rsid w:val="002C0A36"/>
    <w:rsid w:val="002C4AFE"/>
    <w:rsid w:val="002C5E24"/>
    <w:rsid w:val="002C6370"/>
    <w:rsid w:val="002D494F"/>
    <w:rsid w:val="002D563E"/>
    <w:rsid w:val="002D73CD"/>
    <w:rsid w:val="002E085A"/>
    <w:rsid w:val="002E2489"/>
    <w:rsid w:val="002F0FCF"/>
    <w:rsid w:val="002F1163"/>
    <w:rsid w:val="002F3D32"/>
    <w:rsid w:val="002F451B"/>
    <w:rsid w:val="002F683A"/>
    <w:rsid w:val="003015C6"/>
    <w:rsid w:val="0030614B"/>
    <w:rsid w:val="003153C6"/>
    <w:rsid w:val="00316282"/>
    <w:rsid w:val="003175F0"/>
    <w:rsid w:val="00351FD4"/>
    <w:rsid w:val="00353E3D"/>
    <w:rsid w:val="003540E7"/>
    <w:rsid w:val="00361173"/>
    <w:rsid w:val="003615B6"/>
    <w:rsid w:val="00366FB0"/>
    <w:rsid w:val="00371A4D"/>
    <w:rsid w:val="00372381"/>
    <w:rsid w:val="003740B3"/>
    <w:rsid w:val="00391977"/>
    <w:rsid w:val="00396A62"/>
    <w:rsid w:val="003A0DC7"/>
    <w:rsid w:val="003A1127"/>
    <w:rsid w:val="003A4C33"/>
    <w:rsid w:val="003A6277"/>
    <w:rsid w:val="003B7E38"/>
    <w:rsid w:val="003C145A"/>
    <w:rsid w:val="003C1491"/>
    <w:rsid w:val="003C4174"/>
    <w:rsid w:val="003C77A1"/>
    <w:rsid w:val="003D37E3"/>
    <w:rsid w:val="003F43F8"/>
    <w:rsid w:val="00401FF2"/>
    <w:rsid w:val="00402D4D"/>
    <w:rsid w:val="00404879"/>
    <w:rsid w:val="00404938"/>
    <w:rsid w:val="00406911"/>
    <w:rsid w:val="00411BD6"/>
    <w:rsid w:val="00413728"/>
    <w:rsid w:val="0041798B"/>
    <w:rsid w:val="00417B46"/>
    <w:rsid w:val="004252B4"/>
    <w:rsid w:val="00433C83"/>
    <w:rsid w:val="00440EA3"/>
    <w:rsid w:val="00443A91"/>
    <w:rsid w:val="004477C1"/>
    <w:rsid w:val="0045016E"/>
    <w:rsid w:val="00453C48"/>
    <w:rsid w:val="00490737"/>
    <w:rsid w:val="0049484E"/>
    <w:rsid w:val="00497504"/>
    <w:rsid w:val="004B1E9B"/>
    <w:rsid w:val="004B3CA2"/>
    <w:rsid w:val="004D31A1"/>
    <w:rsid w:val="004D33E7"/>
    <w:rsid w:val="004D4466"/>
    <w:rsid w:val="004E151D"/>
    <w:rsid w:val="004F3D48"/>
    <w:rsid w:val="004F556D"/>
    <w:rsid w:val="00503BB6"/>
    <w:rsid w:val="00503E77"/>
    <w:rsid w:val="0050400F"/>
    <w:rsid w:val="00504016"/>
    <w:rsid w:val="00504B55"/>
    <w:rsid w:val="00510FF4"/>
    <w:rsid w:val="0051717D"/>
    <w:rsid w:val="00523130"/>
    <w:rsid w:val="0052574E"/>
    <w:rsid w:val="00527F4C"/>
    <w:rsid w:val="00531B89"/>
    <w:rsid w:val="0053717C"/>
    <w:rsid w:val="00545A3D"/>
    <w:rsid w:val="005461B9"/>
    <w:rsid w:val="00557C21"/>
    <w:rsid w:val="00560791"/>
    <w:rsid w:val="00566879"/>
    <w:rsid w:val="00581924"/>
    <w:rsid w:val="00584CC9"/>
    <w:rsid w:val="005857B4"/>
    <w:rsid w:val="005877D9"/>
    <w:rsid w:val="005912C3"/>
    <w:rsid w:val="005978E7"/>
    <w:rsid w:val="005A20C2"/>
    <w:rsid w:val="005A2257"/>
    <w:rsid w:val="005A3266"/>
    <w:rsid w:val="005A3CC1"/>
    <w:rsid w:val="005B129D"/>
    <w:rsid w:val="005C13D2"/>
    <w:rsid w:val="005C41D1"/>
    <w:rsid w:val="005D212D"/>
    <w:rsid w:val="005D415D"/>
    <w:rsid w:val="005D47A3"/>
    <w:rsid w:val="005E0937"/>
    <w:rsid w:val="005E0C24"/>
    <w:rsid w:val="005E1FE8"/>
    <w:rsid w:val="005F6CA1"/>
    <w:rsid w:val="00602867"/>
    <w:rsid w:val="0060594F"/>
    <w:rsid w:val="006067DD"/>
    <w:rsid w:val="0060700E"/>
    <w:rsid w:val="00616FBB"/>
    <w:rsid w:val="006270F0"/>
    <w:rsid w:val="00627EFF"/>
    <w:rsid w:val="0063203C"/>
    <w:rsid w:val="006376BE"/>
    <w:rsid w:val="006406E8"/>
    <w:rsid w:val="00644B26"/>
    <w:rsid w:val="00647727"/>
    <w:rsid w:val="0065068A"/>
    <w:rsid w:val="00653AFC"/>
    <w:rsid w:val="00654300"/>
    <w:rsid w:val="00654C08"/>
    <w:rsid w:val="0065597A"/>
    <w:rsid w:val="00660B47"/>
    <w:rsid w:val="00661BCB"/>
    <w:rsid w:val="00662DE2"/>
    <w:rsid w:val="00681A7E"/>
    <w:rsid w:val="006820DC"/>
    <w:rsid w:val="00682116"/>
    <w:rsid w:val="0068346C"/>
    <w:rsid w:val="006927C2"/>
    <w:rsid w:val="00692935"/>
    <w:rsid w:val="006940AA"/>
    <w:rsid w:val="00697E82"/>
    <w:rsid w:val="006A71E1"/>
    <w:rsid w:val="006B07A8"/>
    <w:rsid w:val="006B2345"/>
    <w:rsid w:val="006B6F6A"/>
    <w:rsid w:val="006C0E8A"/>
    <w:rsid w:val="006C30C2"/>
    <w:rsid w:val="006C48A6"/>
    <w:rsid w:val="006D4203"/>
    <w:rsid w:val="006D6CC3"/>
    <w:rsid w:val="006D7702"/>
    <w:rsid w:val="006E156B"/>
    <w:rsid w:val="006E2EBE"/>
    <w:rsid w:val="00701C7F"/>
    <w:rsid w:val="00701F0D"/>
    <w:rsid w:val="00702F3E"/>
    <w:rsid w:val="00703BC8"/>
    <w:rsid w:val="00706D99"/>
    <w:rsid w:val="0071340A"/>
    <w:rsid w:val="0072778A"/>
    <w:rsid w:val="00734008"/>
    <w:rsid w:val="00735F8D"/>
    <w:rsid w:val="007378CE"/>
    <w:rsid w:val="00743892"/>
    <w:rsid w:val="00743D1D"/>
    <w:rsid w:val="00745472"/>
    <w:rsid w:val="00755F71"/>
    <w:rsid w:val="00772474"/>
    <w:rsid w:val="007758E3"/>
    <w:rsid w:val="00776E8C"/>
    <w:rsid w:val="007879E9"/>
    <w:rsid w:val="0079114E"/>
    <w:rsid w:val="00792574"/>
    <w:rsid w:val="007A3A0F"/>
    <w:rsid w:val="007B0379"/>
    <w:rsid w:val="007B1F0F"/>
    <w:rsid w:val="007B2004"/>
    <w:rsid w:val="007B5ABA"/>
    <w:rsid w:val="007C2BE9"/>
    <w:rsid w:val="007C5E29"/>
    <w:rsid w:val="007C7A3D"/>
    <w:rsid w:val="007D122E"/>
    <w:rsid w:val="007D6E54"/>
    <w:rsid w:val="007E18B3"/>
    <w:rsid w:val="007E1AFE"/>
    <w:rsid w:val="007E695B"/>
    <w:rsid w:val="007F37F5"/>
    <w:rsid w:val="00801DED"/>
    <w:rsid w:val="00801E51"/>
    <w:rsid w:val="0082026C"/>
    <w:rsid w:val="00823B44"/>
    <w:rsid w:val="00824777"/>
    <w:rsid w:val="0083433F"/>
    <w:rsid w:val="00842D56"/>
    <w:rsid w:val="008525E6"/>
    <w:rsid w:val="008670D7"/>
    <w:rsid w:val="00870394"/>
    <w:rsid w:val="00881613"/>
    <w:rsid w:val="008848AB"/>
    <w:rsid w:val="00885229"/>
    <w:rsid w:val="00891193"/>
    <w:rsid w:val="00892645"/>
    <w:rsid w:val="00893823"/>
    <w:rsid w:val="008B3C08"/>
    <w:rsid w:val="008B6897"/>
    <w:rsid w:val="008C0982"/>
    <w:rsid w:val="008C2DEA"/>
    <w:rsid w:val="008E4A56"/>
    <w:rsid w:val="008F5C8D"/>
    <w:rsid w:val="00902A24"/>
    <w:rsid w:val="00904F39"/>
    <w:rsid w:val="00913E42"/>
    <w:rsid w:val="00920A08"/>
    <w:rsid w:val="00921408"/>
    <w:rsid w:val="00921C61"/>
    <w:rsid w:val="00941818"/>
    <w:rsid w:val="00942A77"/>
    <w:rsid w:val="00943363"/>
    <w:rsid w:val="00945892"/>
    <w:rsid w:val="00970631"/>
    <w:rsid w:val="00972DA1"/>
    <w:rsid w:val="00976320"/>
    <w:rsid w:val="00982114"/>
    <w:rsid w:val="0099258A"/>
    <w:rsid w:val="00993983"/>
    <w:rsid w:val="009A7446"/>
    <w:rsid w:val="009B1D4D"/>
    <w:rsid w:val="009B2279"/>
    <w:rsid w:val="009B27DB"/>
    <w:rsid w:val="009C373F"/>
    <w:rsid w:val="009C7581"/>
    <w:rsid w:val="009D0CB3"/>
    <w:rsid w:val="009D5C17"/>
    <w:rsid w:val="009D7866"/>
    <w:rsid w:val="009E5A05"/>
    <w:rsid w:val="009F1B9F"/>
    <w:rsid w:val="00A06C89"/>
    <w:rsid w:val="00A0743C"/>
    <w:rsid w:val="00A07532"/>
    <w:rsid w:val="00A1014A"/>
    <w:rsid w:val="00A12EC2"/>
    <w:rsid w:val="00A13A34"/>
    <w:rsid w:val="00A315E9"/>
    <w:rsid w:val="00A35740"/>
    <w:rsid w:val="00A42E8F"/>
    <w:rsid w:val="00A475E2"/>
    <w:rsid w:val="00A63251"/>
    <w:rsid w:val="00A66BE4"/>
    <w:rsid w:val="00A72621"/>
    <w:rsid w:val="00A7324A"/>
    <w:rsid w:val="00A845B1"/>
    <w:rsid w:val="00A940C1"/>
    <w:rsid w:val="00A96DA8"/>
    <w:rsid w:val="00A97163"/>
    <w:rsid w:val="00AA2041"/>
    <w:rsid w:val="00AA2797"/>
    <w:rsid w:val="00AA4FA5"/>
    <w:rsid w:val="00AA78D9"/>
    <w:rsid w:val="00AB4107"/>
    <w:rsid w:val="00AC03FE"/>
    <w:rsid w:val="00AC4208"/>
    <w:rsid w:val="00AC7DAD"/>
    <w:rsid w:val="00AD03EE"/>
    <w:rsid w:val="00AD5209"/>
    <w:rsid w:val="00AE0B26"/>
    <w:rsid w:val="00AE3706"/>
    <w:rsid w:val="00AE3F8C"/>
    <w:rsid w:val="00AE4B2C"/>
    <w:rsid w:val="00AE6050"/>
    <w:rsid w:val="00AE6365"/>
    <w:rsid w:val="00AE638C"/>
    <w:rsid w:val="00AE65DF"/>
    <w:rsid w:val="00AE6E64"/>
    <w:rsid w:val="00AF69AD"/>
    <w:rsid w:val="00B02C1F"/>
    <w:rsid w:val="00B07C70"/>
    <w:rsid w:val="00B20FBF"/>
    <w:rsid w:val="00B23B97"/>
    <w:rsid w:val="00B327DF"/>
    <w:rsid w:val="00B37846"/>
    <w:rsid w:val="00B51125"/>
    <w:rsid w:val="00B56167"/>
    <w:rsid w:val="00B568B0"/>
    <w:rsid w:val="00B57CC7"/>
    <w:rsid w:val="00B622CD"/>
    <w:rsid w:val="00B74688"/>
    <w:rsid w:val="00B81BB5"/>
    <w:rsid w:val="00B86348"/>
    <w:rsid w:val="00B950A4"/>
    <w:rsid w:val="00BA72DD"/>
    <w:rsid w:val="00BB3869"/>
    <w:rsid w:val="00BB61C1"/>
    <w:rsid w:val="00BC2295"/>
    <w:rsid w:val="00BC528B"/>
    <w:rsid w:val="00BD64A2"/>
    <w:rsid w:val="00BE4AE0"/>
    <w:rsid w:val="00BF0433"/>
    <w:rsid w:val="00BF085D"/>
    <w:rsid w:val="00BF5AE7"/>
    <w:rsid w:val="00C00204"/>
    <w:rsid w:val="00C06709"/>
    <w:rsid w:val="00C07A01"/>
    <w:rsid w:val="00C12055"/>
    <w:rsid w:val="00C1239B"/>
    <w:rsid w:val="00C13ECE"/>
    <w:rsid w:val="00C15F8D"/>
    <w:rsid w:val="00C208F2"/>
    <w:rsid w:val="00C40F12"/>
    <w:rsid w:val="00C43F8F"/>
    <w:rsid w:val="00C471F3"/>
    <w:rsid w:val="00C51F30"/>
    <w:rsid w:val="00C63B5E"/>
    <w:rsid w:val="00C67414"/>
    <w:rsid w:val="00C71064"/>
    <w:rsid w:val="00C7225F"/>
    <w:rsid w:val="00C7264B"/>
    <w:rsid w:val="00C7389D"/>
    <w:rsid w:val="00C84DBC"/>
    <w:rsid w:val="00C9439C"/>
    <w:rsid w:val="00C95EB9"/>
    <w:rsid w:val="00C97A35"/>
    <w:rsid w:val="00C97D25"/>
    <w:rsid w:val="00CA3368"/>
    <w:rsid w:val="00CA6067"/>
    <w:rsid w:val="00CB172A"/>
    <w:rsid w:val="00CB190A"/>
    <w:rsid w:val="00CB69B1"/>
    <w:rsid w:val="00CD0282"/>
    <w:rsid w:val="00CD0DD2"/>
    <w:rsid w:val="00CD1A8D"/>
    <w:rsid w:val="00CD4083"/>
    <w:rsid w:val="00CE44FE"/>
    <w:rsid w:val="00CE750F"/>
    <w:rsid w:val="00CF3064"/>
    <w:rsid w:val="00CF6BEB"/>
    <w:rsid w:val="00D00728"/>
    <w:rsid w:val="00D01470"/>
    <w:rsid w:val="00D0290C"/>
    <w:rsid w:val="00D03470"/>
    <w:rsid w:val="00D03DED"/>
    <w:rsid w:val="00D10302"/>
    <w:rsid w:val="00D1484B"/>
    <w:rsid w:val="00D20D45"/>
    <w:rsid w:val="00D33E7F"/>
    <w:rsid w:val="00D34186"/>
    <w:rsid w:val="00D367B7"/>
    <w:rsid w:val="00D37A9B"/>
    <w:rsid w:val="00D52494"/>
    <w:rsid w:val="00D57B64"/>
    <w:rsid w:val="00D60681"/>
    <w:rsid w:val="00D60A21"/>
    <w:rsid w:val="00D63E48"/>
    <w:rsid w:val="00D6599E"/>
    <w:rsid w:val="00D65A0B"/>
    <w:rsid w:val="00D660E8"/>
    <w:rsid w:val="00D7483B"/>
    <w:rsid w:val="00D819AE"/>
    <w:rsid w:val="00D85DDF"/>
    <w:rsid w:val="00D9201E"/>
    <w:rsid w:val="00D920C9"/>
    <w:rsid w:val="00D9239D"/>
    <w:rsid w:val="00DA02F4"/>
    <w:rsid w:val="00DA179E"/>
    <w:rsid w:val="00DA52C5"/>
    <w:rsid w:val="00DA6907"/>
    <w:rsid w:val="00DA7BCA"/>
    <w:rsid w:val="00DB2918"/>
    <w:rsid w:val="00DB54D5"/>
    <w:rsid w:val="00DC08D6"/>
    <w:rsid w:val="00DC1F78"/>
    <w:rsid w:val="00DC5BA9"/>
    <w:rsid w:val="00DD0DEE"/>
    <w:rsid w:val="00DD4DD3"/>
    <w:rsid w:val="00DE4295"/>
    <w:rsid w:val="00DE4672"/>
    <w:rsid w:val="00DE4BAD"/>
    <w:rsid w:val="00DF161B"/>
    <w:rsid w:val="00E010A0"/>
    <w:rsid w:val="00E01E5E"/>
    <w:rsid w:val="00E02EE9"/>
    <w:rsid w:val="00E05EC1"/>
    <w:rsid w:val="00E05F31"/>
    <w:rsid w:val="00E06617"/>
    <w:rsid w:val="00E16748"/>
    <w:rsid w:val="00E30418"/>
    <w:rsid w:val="00E31899"/>
    <w:rsid w:val="00E326A4"/>
    <w:rsid w:val="00E359E8"/>
    <w:rsid w:val="00E37138"/>
    <w:rsid w:val="00E420EC"/>
    <w:rsid w:val="00E4315B"/>
    <w:rsid w:val="00E54218"/>
    <w:rsid w:val="00E54E6A"/>
    <w:rsid w:val="00E57E82"/>
    <w:rsid w:val="00E66CEE"/>
    <w:rsid w:val="00E72E3C"/>
    <w:rsid w:val="00E86672"/>
    <w:rsid w:val="00E9052B"/>
    <w:rsid w:val="00E918A7"/>
    <w:rsid w:val="00E92099"/>
    <w:rsid w:val="00E92B17"/>
    <w:rsid w:val="00E9523E"/>
    <w:rsid w:val="00EB2F47"/>
    <w:rsid w:val="00EB71D6"/>
    <w:rsid w:val="00EC16BA"/>
    <w:rsid w:val="00EC238C"/>
    <w:rsid w:val="00EC5CFC"/>
    <w:rsid w:val="00ED16DF"/>
    <w:rsid w:val="00ED1707"/>
    <w:rsid w:val="00ED6D46"/>
    <w:rsid w:val="00EE5CB6"/>
    <w:rsid w:val="00EF44CD"/>
    <w:rsid w:val="00F16662"/>
    <w:rsid w:val="00F2304B"/>
    <w:rsid w:val="00F31C10"/>
    <w:rsid w:val="00F31DB6"/>
    <w:rsid w:val="00F34837"/>
    <w:rsid w:val="00F42BD0"/>
    <w:rsid w:val="00F42DE9"/>
    <w:rsid w:val="00F4430C"/>
    <w:rsid w:val="00F470FE"/>
    <w:rsid w:val="00F53CF4"/>
    <w:rsid w:val="00F60ADE"/>
    <w:rsid w:val="00F650C8"/>
    <w:rsid w:val="00F81B27"/>
    <w:rsid w:val="00F83859"/>
    <w:rsid w:val="00F86FEA"/>
    <w:rsid w:val="00F91340"/>
    <w:rsid w:val="00FA1F69"/>
    <w:rsid w:val="00FA6587"/>
    <w:rsid w:val="00FB0528"/>
    <w:rsid w:val="00FB0C0C"/>
    <w:rsid w:val="00FB79E3"/>
    <w:rsid w:val="00FC1B49"/>
    <w:rsid w:val="00FC5219"/>
    <w:rsid w:val="00FC6188"/>
    <w:rsid w:val="00FC6B2A"/>
    <w:rsid w:val="00FE10F1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7AA4F"/>
  <w14:defaultImageDpi w14:val="330"/>
  <w15:docId w15:val="{7A9F6943-2A3C-4B08-9A27-EA773706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DE"/>
    <w:pPr>
      <w:spacing w:after="120"/>
    </w:pPr>
    <w:rPr>
      <w:rFonts w:ascii="Calibri" w:hAnsi="Calibri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5EB8"/>
      <w:sz w:val="32"/>
      <w:szCs w:val="28"/>
      <w:lang w:val="en-CA" w:eastAsia="en-CA"/>
    </w:rPr>
  </w:style>
  <w:style w:type="paragraph" w:styleId="Heading2">
    <w:name w:val="heading 2"/>
    <w:aliases w:val="Heading 3 (new)"/>
    <w:basedOn w:val="Heading3"/>
    <w:next w:val="Normal"/>
    <w:link w:val="Heading2Char"/>
    <w:uiPriority w:val="9"/>
    <w:unhideWhenUsed/>
    <w:qFormat/>
    <w:rsid w:val="00F60ADE"/>
    <w:pPr>
      <w:spacing w:before="120" w:after="0"/>
      <w:outlineLvl w:val="1"/>
    </w:pPr>
    <w:rPr>
      <w:i/>
      <w:color w:val="002E5D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42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E4295"/>
    <w:rPr>
      <w:rFonts w:ascii="Calibri" w:hAnsi="Calibri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60681"/>
    <w:pPr>
      <w:spacing w:after="160" w:line="320" w:lineRule="atLeast"/>
    </w:pPr>
  </w:style>
  <w:style w:type="character" w:customStyle="1" w:styleId="BodyTextChar">
    <w:name w:val="Body Text Char"/>
    <w:link w:val="BodyText"/>
    <w:uiPriority w:val="99"/>
    <w:rsid w:val="00D60681"/>
    <w:rPr>
      <w:rFonts w:ascii="Calibri" w:hAnsi="Calibri"/>
      <w:sz w:val="22"/>
      <w:szCs w:val="24"/>
      <w:lang w:val="en-US"/>
    </w:rPr>
  </w:style>
  <w:style w:type="paragraph" w:customStyle="1" w:styleId="FacultyandDept">
    <w:name w:val="Faculty and Dept."/>
    <w:basedOn w:val="Normal"/>
    <w:qFormat/>
    <w:rsid w:val="0005325E"/>
    <w:rPr>
      <w:noProof/>
      <w:color w:val="002E5D"/>
      <w:sz w:val="20"/>
    </w:rPr>
  </w:style>
  <w:style w:type="paragraph" w:customStyle="1" w:styleId="Address">
    <w:name w:val="Address"/>
    <w:basedOn w:val="Header"/>
    <w:qFormat/>
    <w:rsid w:val="00DE4295"/>
    <w:pPr>
      <w:tabs>
        <w:tab w:val="clear" w:pos="4320"/>
        <w:tab w:val="clear" w:pos="8640"/>
      </w:tabs>
      <w:spacing w:after="960"/>
    </w:pPr>
    <w:rPr>
      <w:color w:val="00295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29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295"/>
    <w:rPr>
      <w:rFonts w:ascii="Calibri" w:hAnsi="Calibr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75F0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17B46"/>
    <w:pPr>
      <w:spacing w:after="160" w:line="259" w:lineRule="auto"/>
      <w:ind w:left="720"/>
      <w:contextualSpacing/>
    </w:pPr>
    <w:rPr>
      <w:rFonts w:eastAsiaTheme="minorHAnsi" w:cstheme="minorBidi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C13D2"/>
    <w:rPr>
      <w:color w:val="0000FF" w:themeColor="hyperlink"/>
      <w:u w:val="single"/>
    </w:rPr>
  </w:style>
  <w:style w:type="paragraph" w:customStyle="1" w:styleId="Default">
    <w:name w:val="Default"/>
    <w:rsid w:val="00A42E8F"/>
    <w:pPr>
      <w:autoSpaceDE w:val="0"/>
      <w:autoSpaceDN w:val="0"/>
      <w:adjustRightInd w:val="0"/>
    </w:pPr>
    <w:rPr>
      <w:rFonts w:eastAsiaTheme="minorHAnsi" w:cs="Cambri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4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60E8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172A"/>
    <w:rPr>
      <w:rFonts w:ascii="Times New Roman" w:hAnsi="Times New Roman"/>
      <w:sz w:val="24"/>
    </w:rPr>
  </w:style>
  <w:style w:type="character" w:customStyle="1" w:styleId="Heading2Char">
    <w:name w:val="Heading 2 Char"/>
    <w:aliases w:val="Heading 3 (new) Char"/>
    <w:basedOn w:val="DefaultParagraphFont"/>
    <w:link w:val="Heading2"/>
    <w:uiPriority w:val="9"/>
    <w:rsid w:val="00F60ADE"/>
    <w:rPr>
      <w:rFonts w:asciiTheme="majorHAnsi" w:eastAsiaTheme="majorEastAsia" w:hAnsiTheme="majorHAnsi" w:cstheme="majorBidi"/>
      <w:i/>
      <w:color w:val="002E5D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0394"/>
    <w:rPr>
      <w:rFonts w:asciiTheme="majorHAnsi" w:eastAsiaTheme="majorEastAsia" w:hAnsiTheme="majorHAnsi" w:cstheme="majorBidi"/>
      <w:b/>
      <w:color w:val="005EB8"/>
      <w:sz w:val="32"/>
      <w:szCs w:val="28"/>
      <w:lang w:eastAsia="en-CA"/>
    </w:rPr>
  </w:style>
  <w:style w:type="paragraph" w:customStyle="1" w:styleId="Heading2new">
    <w:name w:val="Heading 2 (new)"/>
    <w:basedOn w:val="Heading2"/>
    <w:link w:val="Heading2newChar"/>
    <w:autoRedefine/>
    <w:qFormat/>
    <w:rsid w:val="004D31A1"/>
    <w:rPr>
      <w:b/>
      <w:bCs/>
      <w:i w:val="0"/>
      <w:color w:val="404040" w:themeColor="text1" w:themeTint="BF"/>
      <w:kern w:val="28"/>
      <w:sz w:val="28"/>
      <w:szCs w:val="28"/>
      <w:lang w:eastAsia="en-CA"/>
    </w:rPr>
  </w:style>
  <w:style w:type="character" w:customStyle="1" w:styleId="Heading2newChar">
    <w:name w:val="Heading 2 (new) Char"/>
    <w:basedOn w:val="DefaultParagraphFont"/>
    <w:link w:val="Heading2new"/>
    <w:rsid w:val="004D31A1"/>
    <w:rPr>
      <w:rFonts w:asciiTheme="majorHAnsi" w:eastAsiaTheme="majorEastAsia" w:hAnsiTheme="majorHAnsi" w:cstheme="majorBidi"/>
      <w:b/>
      <w:bCs/>
      <w:color w:val="404040" w:themeColor="text1" w:themeTint="BF"/>
      <w:kern w:val="28"/>
      <w:sz w:val="28"/>
      <w:szCs w:val="28"/>
      <w:lang w:eastAsia="en-CA"/>
    </w:rPr>
  </w:style>
  <w:style w:type="paragraph" w:styleId="NoSpacing">
    <w:name w:val="No Spacing"/>
    <w:link w:val="NoSpacingChar"/>
    <w:uiPriority w:val="1"/>
    <w:qFormat/>
    <w:rsid w:val="007B5ABA"/>
    <w:rPr>
      <w:rFonts w:ascii="Calibri" w:hAnsi="Calibri"/>
      <w:sz w:val="22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011"/>
    <w:rPr>
      <w:rFonts w:ascii="Calibri" w:hAnsi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011"/>
    <w:rPr>
      <w:rFonts w:ascii="Calibri" w:hAnsi="Calibri"/>
      <w:b/>
      <w:bCs/>
      <w:lang w:val="en-US"/>
    </w:rPr>
  </w:style>
  <w:style w:type="paragraph" w:styleId="Revision">
    <w:name w:val="Revision"/>
    <w:hidden/>
    <w:uiPriority w:val="99"/>
    <w:semiHidden/>
    <w:rsid w:val="005A3CC1"/>
    <w:rPr>
      <w:rFonts w:ascii="Calibri" w:hAnsi="Calibri"/>
      <w:sz w:val="22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2E3C"/>
    <w:rPr>
      <w:rFonts w:ascii="Calibri" w:hAnsi="Calibri"/>
      <w:sz w:val="22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E05F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7A1"/>
    <w:pPr>
      <w:numPr>
        <w:ilvl w:val="1"/>
      </w:numPr>
      <w:spacing w:after="160"/>
      <w:jc w:val="right"/>
    </w:pPr>
    <w:rPr>
      <w:rFonts w:asciiTheme="majorHAnsi" w:eastAsiaTheme="minorEastAsia" w:hAnsiTheme="maj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7A1"/>
    <w:rPr>
      <w:rFonts w:asciiTheme="majorHAnsi" w:eastAsiaTheme="minorEastAsia" w:hAnsiTheme="maj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433F"/>
    <w:pPr>
      <w:spacing w:line="259" w:lineRule="auto"/>
      <w:outlineLvl w:val="9"/>
    </w:pPr>
    <w:rPr>
      <w:b w:val="0"/>
      <w:color w:val="365F9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343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433F"/>
    <w:pPr>
      <w:spacing w:after="100"/>
      <w:ind w:left="220"/>
    </w:pPr>
  </w:style>
  <w:style w:type="character" w:styleId="Emphasis">
    <w:name w:val="Emphasis"/>
    <w:uiPriority w:val="20"/>
    <w:qFormat/>
    <w:rsid w:val="00BF0433"/>
    <w:rPr>
      <w:b/>
      <w:color w:val="005EB8"/>
    </w:rPr>
  </w:style>
  <w:style w:type="paragraph" w:styleId="TOC3">
    <w:name w:val="toc 3"/>
    <w:basedOn w:val="Normal"/>
    <w:next w:val="Normal"/>
    <w:autoRedefine/>
    <w:uiPriority w:val="39"/>
    <w:unhideWhenUsed/>
    <w:rsid w:val="0030614B"/>
    <w:pPr>
      <w:spacing w:after="100" w:line="259" w:lineRule="auto"/>
      <w:ind w:left="440"/>
    </w:pPr>
    <w:rPr>
      <w:rFonts w:asciiTheme="minorHAnsi" w:eastAsiaTheme="minorEastAsia" w:hAnsiTheme="minorHAnsi"/>
      <w:szCs w:val="22"/>
    </w:rPr>
  </w:style>
  <w:style w:type="table" w:styleId="TableGridLight">
    <w:name w:val="Grid Table Light"/>
    <w:basedOn w:val="TableNormal"/>
    <w:uiPriority w:val="99"/>
    <w:rsid w:val="00DA52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60ADE"/>
    <w:rPr>
      <w:b w:val="0"/>
      <w:i/>
      <w:iCs/>
      <w:color w:val="404040" w:themeColor="text1" w:themeTint="BF"/>
    </w:rPr>
  </w:style>
  <w:style w:type="table" w:styleId="PlainTable4">
    <w:name w:val="Plain Table 4"/>
    <w:basedOn w:val="TableNormal"/>
    <w:uiPriority w:val="99"/>
    <w:rsid w:val="00F60A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99"/>
    <w:rsid w:val="00FB05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5607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9750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B28E2"/>
    <w:rPr>
      <w:b/>
      <w:bCs/>
    </w:rPr>
  </w:style>
  <w:style w:type="paragraph" w:customStyle="1" w:styleId="Bullets">
    <w:name w:val="Bullets"/>
    <w:basedOn w:val="ListParagraph"/>
    <w:link w:val="BulletsChar"/>
    <w:qFormat/>
    <w:rsid w:val="0074389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743892"/>
    <w:rPr>
      <w:rFonts w:ascii="Calibri" w:eastAsiaTheme="minorHAnsi" w:hAnsi="Calibr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4389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92"/>
    <w:rPr>
      <w:rFonts w:asciiTheme="majorHAnsi" w:eastAsiaTheme="majorEastAsia" w:hAnsiTheme="majorHAnsi" w:cstheme="majorBidi"/>
      <w:spacing w:val="-10"/>
      <w:kern w:val="28"/>
      <w:sz w:val="36"/>
      <w:szCs w:val="5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6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95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74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10335">
                          <w:marLeft w:val="0"/>
                          <w:marRight w:val="0"/>
                          <w:marTop w:val="24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083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174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608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72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074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54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823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406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70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633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54">
          <w:marLeft w:val="4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scassist@uvi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rose\Documents\Custom%20Office%20Templates\LTSI%20Document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67947B6F55F42A0EDE3FA5B38C709" ma:contentTypeVersion="10" ma:contentTypeDescription="Create a new document." ma:contentTypeScope="" ma:versionID="61a6f840d851eec6cfc9f7df189ab3c4">
  <xsd:schema xmlns:xsd="http://www.w3.org/2001/XMLSchema" xmlns:xs="http://www.w3.org/2001/XMLSchema" xmlns:p="http://schemas.microsoft.com/office/2006/metadata/properties" xmlns:ns2="1ab95bbc-16a1-475e-a82c-bc0a19ec93c6" targetNamespace="http://schemas.microsoft.com/office/2006/metadata/properties" ma:root="true" ma:fieldsID="87a076e9e54cc9e239bdf56a456cfa1f" ns2:_="">
    <xsd:import namespace="1ab95bbc-16a1-475e-a82c-bc0a19ec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5bbc-16a1-475e-a82c-bc0a19ec9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0F05-CEF8-4359-8067-41C1CFFB8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97424-3156-43F9-B62E-771977DE9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95bbc-16a1-475e-a82c-bc0a19ec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A8349-ABFA-4C71-AAB1-8ACD5829E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B1259-85E6-4DF9-B607-6A79AACF65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LTSI Document Template 2021.dotx</Template>
  <TotalTime>5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and Instructor 
Online Learning Experience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and Instructor 
Online Learning Experience</dc:title>
  <dc:subject>Fall 2020 Survey Results</dc:subject>
  <dc:creator>hmrose</dc:creator>
  <cp:keywords/>
  <dc:description/>
  <cp:lastModifiedBy>Matt Davies</cp:lastModifiedBy>
  <cp:revision>10</cp:revision>
  <cp:lastPrinted>2021-01-19T19:14:00Z</cp:lastPrinted>
  <dcterms:created xsi:type="dcterms:W3CDTF">2024-01-03T21:40:00Z</dcterms:created>
  <dcterms:modified xsi:type="dcterms:W3CDTF">2026-01-21T19:54:00Z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0x01010002E67947B6F55F42A0EDE3FA5B38C709</vt:lpwstr>
  </property>
</Properties>
</file>