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32" w:rsidRDefault="008B1D92" w:rsidP="008B1D92">
      <w:pPr>
        <w:pStyle w:val="Heading1"/>
      </w:pPr>
      <w:r>
        <w:t>Accident record book</w:t>
      </w:r>
    </w:p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8B1D92" w:rsidRDefault="008B1D92" w:rsidP="008B1D92"/>
    <w:p w:rsidR="00CF468F" w:rsidRDefault="00CF468F" w:rsidP="00312908">
      <w:pPr>
        <w:jc w:val="center"/>
        <w:rPr>
          <w:b/>
          <w:sz w:val="24"/>
        </w:rPr>
      </w:pPr>
    </w:p>
    <w:p w:rsidR="00D228B0" w:rsidRDefault="00D228B0" w:rsidP="00312908">
      <w:pPr>
        <w:jc w:val="center"/>
        <w:rPr>
          <w:b/>
          <w:sz w:val="24"/>
        </w:rPr>
      </w:pPr>
    </w:p>
    <w:p w:rsidR="00D228B0" w:rsidRDefault="00D228B0" w:rsidP="00312908">
      <w:pPr>
        <w:jc w:val="center"/>
        <w:rPr>
          <w:b/>
          <w:sz w:val="24"/>
        </w:rPr>
      </w:pPr>
    </w:p>
    <w:p w:rsidR="00D228B0" w:rsidRDefault="00D228B0" w:rsidP="00312908">
      <w:pPr>
        <w:jc w:val="center"/>
        <w:rPr>
          <w:b/>
          <w:sz w:val="24"/>
        </w:rPr>
      </w:pPr>
    </w:p>
    <w:p w:rsidR="00D228B0" w:rsidRDefault="00D228B0" w:rsidP="00312908">
      <w:pPr>
        <w:jc w:val="center"/>
        <w:rPr>
          <w:b/>
          <w:sz w:val="24"/>
        </w:rPr>
      </w:pPr>
    </w:p>
    <w:p w:rsidR="0052656A" w:rsidRDefault="0052656A" w:rsidP="00312908">
      <w:pPr>
        <w:contextualSpacing/>
        <w:jc w:val="center"/>
        <w:rPr>
          <w:b/>
          <w:sz w:val="24"/>
        </w:rPr>
      </w:pPr>
    </w:p>
    <w:p w:rsidR="00C41B56" w:rsidRDefault="00C41B56" w:rsidP="00312908">
      <w:pPr>
        <w:contextualSpacing/>
        <w:jc w:val="center"/>
        <w:rPr>
          <w:b/>
          <w:sz w:val="24"/>
        </w:rPr>
      </w:pPr>
    </w:p>
    <w:p w:rsidR="00C41B56" w:rsidRDefault="00C41B56" w:rsidP="00312908">
      <w:pPr>
        <w:contextualSpacing/>
        <w:jc w:val="center"/>
        <w:rPr>
          <w:b/>
          <w:sz w:val="24"/>
        </w:rPr>
      </w:pPr>
    </w:p>
    <w:p w:rsidR="0052656A" w:rsidRDefault="00312908" w:rsidP="00312908">
      <w:pPr>
        <w:contextualSpacing/>
        <w:jc w:val="center"/>
        <w:rPr>
          <w:b/>
          <w:sz w:val="24"/>
        </w:rPr>
      </w:pPr>
      <w:r w:rsidRPr="00992B97">
        <w:rPr>
          <w:b/>
          <w:sz w:val="24"/>
        </w:rPr>
        <w:lastRenderedPageBreak/>
        <w:t>Accident Record</w:t>
      </w:r>
    </w:p>
    <w:p w:rsidR="00C41B56" w:rsidRDefault="00CF468F" w:rsidP="00312908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  <w:u w:val="single"/>
        </w:rPr>
        <w:t>Name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708024455"/>
          <w:placeholder>
            <w:docPart w:val="09A3F379972E4F55914EC05D7E312B5C"/>
          </w:placeholder>
          <w:showingPlcHdr/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 text.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</w:t>
      </w:r>
      <w:r w:rsidRPr="0052656A">
        <w:rPr>
          <w:rFonts w:asciiTheme="majorHAnsi" w:hAnsiTheme="majorHAnsi" w:cstheme="majorHAnsi"/>
          <w:szCs w:val="22"/>
          <w:u w:val="single"/>
        </w:rPr>
        <w:t>Position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831833554"/>
          <w:placeholder>
            <w:docPart w:val="09A3F379972E4F55914EC05D7E312B5C"/>
          </w:placeholder>
          <w:showingPlcHdr/>
        </w:sdtPr>
        <w:sdtEndPr/>
        <w:sdtContent>
          <w:r w:rsidR="0034162E"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 text.</w:t>
          </w:r>
        </w:sdtContent>
      </w:sdt>
      <w:r w:rsidR="006D764B" w:rsidRPr="0052656A">
        <w:rPr>
          <w:rFonts w:asciiTheme="majorHAnsi" w:hAnsiTheme="majorHAnsi" w:cstheme="majorHAnsi"/>
          <w:szCs w:val="22"/>
        </w:rPr>
        <w:t xml:space="preserve"> </w:t>
      </w:r>
    </w:p>
    <w:p w:rsidR="00312908" w:rsidRPr="0052656A" w:rsidRDefault="00312908" w:rsidP="00312908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  <w:u w:val="single"/>
        </w:rPr>
        <w:t>Date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188813782"/>
          <w:placeholder>
            <w:docPart w:val="548730F39E2A40B093D26FC49FED2575"/>
          </w:placeholder>
          <w:showingPlcHdr/>
          <w:date w:fullDate="2023-11-06T00:00:00Z">
            <w:dateFormat w:val="yy-MMM-d"/>
            <w:lid w:val="en-CA"/>
            <w:storeMappedDataAs w:val="dateTime"/>
            <w:calendar w:val="gregorian"/>
          </w:date>
        </w:sdtPr>
        <w:sdtEndPr/>
        <w:sdtContent>
          <w:r w:rsidR="0052656A"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</w:t>
      </w:r>
      <w:r w:rsidRPr="0052656A">
        <w:rPr>
          <w:rFonts w:asciiTheme="majorHAnsi" w:hAnsiTheme="majorHAnsi" w:cstheme="majorHAnsi"/>
          <w:szCs w:val="22"/>
          <w:u w:val="single"/>
        </w:rPr>
        <w:t>Time of Accident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880861190"/>
          <w:placeholder>
            <w:docPart w:val="38376BBE12334E1798CB5733BE6EEF11"/>
          </w:placeholder>
          <w:showingPlcHdr/>
          <w:date>
            <w:dateFormat w:val="h:mm am/pm"/>
            <w:lid w:val="en-CA"/>
            <w:storeMappedDataAs w:val="dateTime"/>
            <w:calendar w:val="gregorian"/>
          </w:date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sdtContent>
      </w:sdt>
      <w:r w:rsidR="00C41B56">
        <w:rPr>
          <w:rFonts w:asciiTheme="majorHAnsi" w:hAnsiTheme="majorHAnsi" w:cstheme="majorHAnsi"/>
          <w:szCs w:val="22"/>
        </w:rPr>
        <w:t xml:space="preserve"> </w:t>
      </w:r>
      <w:r w:rsidRPr="0052656A">
        <w:rPr>
          <w:rFonts w:asciiTheme="majorHAnsi" w:hAnsiTheme="majorHAnsi" w:cstheme="majorHAnsi"/>
          <w:szCs w:val="22"/>
          <w:u w:val="single"/>
        </w:rPr>
        <w:t>Date &amp; Time Reported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1950768150"/>
          <w:placeholder>
            <w:docPart w:val="74251B741497435CAB944AF8D90199AA"/>
          </w:placeholder>
          <w:showingPlcHdr/>
          <w:date>
            <w:dateFormat w:val="yyyy-MM-dd h:mm am/pm"/>
            <w:lid w:val="en-CA"/>
            <w:storeMappedDataAs w:val="dateTime"/>
            <w:calendar w:val="gregorian"/>
          </w:date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sdtContent>
      </w:sdt>
    </w:p>
    <w:p w:rsidR="0052656A" w:rsidRPr="0052656A" w:rsidRDefault="0052656A" w:rsidP="00312908">
      <w:pPr>
        <w:rPr>
          <w:rFonts w:asciiTheme="majorHAnsi" w:hAnsiTheme="majorHAnsi" w:cstheme="majorHAnsi"/>
          <w:szCs w:val="22"/>
        </w:rPr>
      </w:pPr>
    </w:p>
    <w:p w:rsidR="00312908" w:rsidRPr="0052656A" w:rsidRDefault="00312908" w:rsidP="00312908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</w:rPr>
        <w:t>Description of Accident:</w:t>
      </w:r>
    </w:p>
    <w:p w:rsidR="00992B97" w:rsidRPr="0052656A" w:rsidRDefault="00D611C4" w:rsidP="00D228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1500380281"/>
          <w:placeholder>
            <w:docPart w:val="EE3A9D99B60B43D9AFAEE27F6667DD23"/>
          </w:placeholder>
          <w:showingPlcHdr/>
        </w:sdtPr>
        <w:sdtEndPr/>
        <w:sdtContent>
          <w:r w:rsidR="00992B97" w:rsidRPr="0052656A">
            <w:rPr>
              <w:rStyle w:val="PlaceholderText"/>
              <w:rFonts w:asciiTheme="majorHAnsi" w:hAnsiTheme="majorHAnsi" w:cstheme="majorHAnsi"/>
              <w:szCs w:val="22"/>
              <w:highlight w:val="lightGray"/>
            </w:rPr>
            <w:t>Click to enter text.</w:t>
          </w:r>
        </w:sdtContent>
      </w:sdt>
    </w:p>
    <w:p w:rsidR="00992B97" w:rsidRPr="0052656A" w:rsidRDefault="00992B97" w:rsidP="00D228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Theme="majorHAnsi" w:hAnsiTheme="majorHAnsi" w:cstheme="majorHAnsi"/>
          <w:szCs w:val="22"/>
        </w:rPr>
      </w:pPr>
    </w:p>
    <w:p w:rsidR="00D228B0" w:rsidRPr="0052656A" w:rsidRDefault="00D228B0" w:rsidP="00992B97">
      <w:pPr>
        <w:rPr>
          <w:rFonts w:asciiTheme="majorHAnsi" w:hAnsiTheme="majorHAnsi" w:cstheme="majorHAnsi"/>
          <w:szCs w:val="22"/>
        </w:rPr>
      </w:pPr>
    </w:p>
    <w:p w:rsidR="00992B97" w:rsidRPr="0052656A" w:rsidRDefault="00992B97" w:rsidP="00992B97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</w:rPr>
        <w:t>Nature of Injury:</w:t>
      </w:r>
      <w:r w:rsidR="00D17EA1" w:rsidRPr="0052656A">
        <w:rPr>
          <w:rFonts w:asciiTheme="majorHAnsi" w:hAnsiTheme="majorHAnsi" w:cstheme="majorHAnsi"/>
          <w:szCs w:val="22"/>
        </w:rPr>
        <w:tab/>
      </w:r>
      <w:r w:rsidR="00D17EA1" w:rsidRPr="0052656A">
        <w:rPr>
          <w:rFonts w:asciiTheme="majorHAnsi" w:hAnsiTheme="majorHAnsi" w:cstheme="majorHAnsi"/>
          <w:szCs w:val="22"/>
        </w:rPr>
        <w:tab/>
      </w:r>
      <w:r w:rsidR="00D17EA1" w:rsidRPr="0052656A">
        <w:rPr>
          <w:rFonts w:asciiTheme="majorHAnsi" w:hAnsiTheme="majorHAnsi" w:cstheme="majorHAnsi"/>
          <w:szCs w:val="22"/>
        </w:rPr>
        <w:tab/>
      </w:r>
      <w:r w:rsidR="00D17EA1" w:rsidRPr="0052656A">
        <w:rPr>
          <w:rFonts w:asciiTheme="majorHAnsi" w:hAnsiTheme="majorHAnsi" w:cstheme="majorHAnsi"/>
          <w:szCs w:val="22"/>
        </w:rPr>
        <w:tab/>
      </w:r>
      <w:r w:rsidR="00D17EA1" w:rsidRPr="0052656A">
        <w:rPr>
          <w:rFonts w:asciiTheme="majorHAnsi" w:hAnsiTheme="majorHAnsi" w:cstheme="majorHAnsi"/>
          <w:szCs w:val="22"/>
        </w:rPr>
        <w:tab/>
      </w:r>
      <w:r w:rsidR="00D17EA1" w:rsidRPr="0052656A">
        <w:rPr>
          <w:rFonts w:asciiTheme="majorHAnsi" w:hAnsiTheme="majorHAnsi" w:cstheme="majorHAnsi"/>
          <w:szCs w:val="22"/>
        </w:rPr>
        <w:tab/>
      </w:r>
      <w:r w:rsidR="00D17EA1" w:rsidRPr="0052656A">
        <w:rPr>
          <w:rFonts w:asciiTheme="majorHAnsi" w:hAnsiTheme="majorHAnsi" w:cstheme="majorHAnsi"/>
          <w:szCs w:val="22"/>
        </w:rPr>
        <w:tab/>
        <w:t>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17EA1" w:rsidRPr="0052656A" w:rsidTr="00D17EA1">
        <w:sdt>
          <w:sdtPr>
            <w:rPr>
              <w:rFonts w:asciiTheme="majorHAnsi" w:hAnsiTheme="majorHAnsi" w:cstheme="majorHAnsi"/>
              <w:szCs w:val="22"/>
            </w:rPr>
            <w:id w:val="-285430048"/>
            <w:placeholder>
              <w:docPart w:val="766BEBF9190C405ABC8D4C67AE67B6EC"/>
            </w:placeholder>
            <w:showingPlcHdr/>
          </w:sdtPr>
          <w:sdtEndPr/>
          <w:sdtContent>
            <w:tc>
              <w:tcPr>
                <w:tcW w:w="6475" w:type="dxa"/>
              </w:tcPr>
              <w:p w:rsidR="00D17EA1" w:rsidRPr="0052656A" w:rsidRDefault="00D17EA1" w:rsidP="00CD692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52656A"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Click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821153976"/>
            <w:placeholder>
              <w:docPart w:val="4AD7F4A765DE44D09993683D99393E83"/>
            </w:placeholder>
            <w:showingPlcHdr/>
          </w:sdtPr>
          <w:sdtEndPr/>
          <w:sdtContent>
            <w:tc>
              <w:tcPr>
                <w:tcW w:w="6475" w:type="dxa"/>
              </w:tcPr>
              <w:p w:rsidR="00D17EA1" w:rsidRPr="0052656A" w:rsidRDefault="00D228B0" w:rsidP="00CD692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52656A"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Click to enter text.</w:t>
                </w:r>
              </w:p>
            </w:tc>
          </w:sdtContent>
        </w:sdt>
      </w:tr>
    </w:tbl>
    <w:p w:rsidR="00D228B0" w:rsidRPr="0052656A" w:rsidRDefault="00D228B0" w:rsidP="00992B97">
      <w:pPr>
        <w:rPr>
          <w:rFonts w:asciiTheme="majorHAnsi" w:hAnsiTheme="majorHAnsi" w:cstheme="majorHAnsi"/>
          <w:szCs w:val="22"/>
        </w:rPr>
      </w:pPr>
    </w:p>
    <w:p w:rsidR="00D228B0" w:rsidRPr="0052656A" w:rsidRDefault="00D228B0" w:rsidP="00992B97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</w:rPr>
        <w:t>Witness:</w:t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  <w:t>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228B0" w:rsidRPr="0052656A" w:rsidTr="00D228B0">
        <w:sdt>
          <w:sdtPr>
            <w:rPr>
              <w:rFonts w:asciiTheme="majorHAnsi" w:hAnsiTheme="majorHAnsi" w:cstheme="majorHAnsi"/>
              <w:szCs w:val="22"/>
            </w:rPr>
            <w:id w:val="-1218041288"/>
            <w:placeholder>
              <w:docPart w:val="F0C65C585B024344804AAAC703C844E0"/>
            </w:placeholder>
            <w:showingPlcHdr/>
          </w:sdtPr>
          <w:sdtEndPr/>
          <w:sdtContent>
            <w:tc>
              <w:tcPr>
                <w:tcW w:w="6475" w:type="dxa"/>
              </w:tcPr>
              <w:p w:rsidR="00D228B0" w:rsidRPr="0052656A" w:rsidRDefault="00CD6922" w:rsidP="00CD6922">
                <w:pPr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Click to en</w:t>
                </w:r>
                <w:r w:rsidR="00D228B0" w:rsidRPr="0052656A"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95689787"/>
            <w:placeholder>
              <w:docPart w:val="48D7BC9915BF4BC698235B4F5086BEC5"/>
            </w:placeholder>
            <w:showingPlcHdr/>
          </w:sdtPr>
          <w:sdtEndPr/>
          <w:sdtContent>
            <w:tc>
              <w:tcPr>
                <w:tcW w:w="6475" w:type="dxa"/>
              </w:tcPr>
              <w:p w:rsidR="00D228B0" w:rsidRPr="0052656A" w:rsidRDefault="00D228B0" w:rsidP="00CD692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52656A"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Click to enter text.</w:t>
                </w:r>
              </w:p>
            </w:tc>
          </w:sdtContent>
        </w:sdt>
      </w:tr>
    </w:tbl>
    <w:p w:rsidR="0037563F" w:rsidRDefault="0037563F" w:rsidP="00BD52EC">
      <w:pPr>
        <w:rPr>
          <w:rFonts w:asciiTheme="majorHAnsi" w:hAnsiTheme="majorHAnsi" w:cstheme="majorHAnsi"/>
          <w:szCs w:val="22"/>
          <w:u w:val="single"/>
        </w:rPr>
      </w:pPr>
    </w:p>
    <w:p w:rsidR="00D228B0" w:rsidRDefault="00D228B0" w:rsidP="00BD52EC">
      <w:pPr>
        <w:rPr>
          <w:rFonts w:asciiTheme="majorHAnsi" w:hAnsiTheme="majorHAnsi" w:cstheme="majorHAnsi"/>
          <w:szCs w:val="22"/>
        </w:rPr>
      </w:pPr>
      <w:r w:rsidRPr="00C41B56">
        <w:rPr>
          <w:rFonts w:asciiTheme="majorHAnsi" w:hAnsiTheme="majorHAnsi" w:cstheme="majorHAnsi"/>
          <w:szCs w:val="22"/>
          <w:u w:val="single"/>
        </w:rPr>
        <w:t>Supervisor Initials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1135989316"/>
          <w:placeholder>
            <w:docPart w:val="9056711488894B1FBC4696D071633266"/>
          </w:placeholder>
          <w:showingPlcHdr/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enter initials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</w:t>
      </w:r>
      <w:r w:rsidRPr="00C41B56">
        <w:rPr>
          <w:rFonts w:asciiTheme="majorHAnsi" w:hAnsiTheme="majorHAnsi" w:cstheme="majorHAnsi"/>
          <w:szCs w:val="22"/>
          <w:u w:val="single"/>
        </w:rPr>
        <w:t>Employee Initials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697632219"/>
          <w:placeholder>
            <w:docPart w:val="249FF4BA8EF341BCB35A47A02A03191C"/>
          </w:placeholder>
          <w:showingPlcHdr/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enter initials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</w:t>
      </w:r>
      <w:r w:rsidR="0034162E">
        <w:rPr>
          <w:rFonts w:asciiTheme="majorHAnsi" w:hAnsiTheme="majorHAnsi" w:cstheme="majorHAnsi"/>
          <w:szCs w:val="22"/>
        </w:rPr>
        <w:tab/>
      </w:r>
      <w:r w:rsidR="0034162E">
        <w:rPr>
          <w:rFonts w:asciiTheme="majorHAnsi" w:hAnsiTheme="majorHAnsi" w:cstheme="majorHAnsi"/>
          <w:szCs w:val="22"/>
        </w:rPr>
        <w:tab/>
      </w:r>
      <w:r w:rsidR="0034162E">
        <w:rPr>
          <w:rFonts w:asciiTheme="majorHAnsi" w:hAnsiTheme="majorHAnsi" w:cstheme="majorHAnsi"/>
          <w:szCs w:val="22"/>
          <w:u w:val="single"/>
        </w:rPr>
        <w:t>C</w:t>
      </w:r>
      <w:r w:rsidRPr="00C41B56">
        <w:rPr>
          <w:rFonts w:asciiTheme="majorHAnsi" w:hAnsiTheme="majorHAnsi" w:cstheme="majorHAnsi"/>
          <w:szCs w:val="22"/>
          <w:u w:val="single"/>
        </w:rPr>
        <w:t>ontacted Campus Security for first aid</w:t>
      </w:r>
      <w:r w:rsidRPr="0052656A">
        <w:rPr>
          <w:rFonts w:asciiTheme="majorHAnsi" w:hAnsiTheme="majorHAnsi" w:cstheme="majorHAnsi"/>
          <w:szCs w:val="22"/>
        </w:rPr>
        <w:t>:</w:t>
      </w:r>
      <w:r w:rsidR="00C41B56">
        <w:rPr>
          <w:rFonts w:asciiTheme="majorHAnsi" w:hAnsiTheme="majorHAnsi" w:cstheme="majorHAnsi"/>
          <w:szCs w:val="22"/>
        </w:rPr>
        <w:t xml:space="preserve"> </w:t>
      </w:r>
      <w:sdt>
        <w:sdtPr>
          <w:rPr>
            <w:rFonts w:asciiTheme="majorHAnsi" w:hAnsiTheme="majorHAnsi" w:cstheme="majorHAnsi"/>
            <w:szCs w:val="22"/>
          </w:rPr>
          <w:id w:val="-101907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B56">
            <w:rPr>
              <w:rFonts w:ascii="MS Gothic" w:eastAsia="MS Gothic" w:hAnsi="MS Gothic" w:cstheme="majorHAnsi" w:hint="eastAsia"/>
              <w:szCs w:val="22"/>
            </w:rPr>
            <w:t>☐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yes </w:t>
      </w:r>
      <w:sdt>
        <w:sdtPr>
          <w:rPr>
            <w:rFonts w:asciiTheme="majorHAnsi" w:hAnsiTheme="majorHAnsi" w:cstheme="majorHAnsi"/>
            <w:szCs w:val="22"/>
          </w:rPr>
          <w:id w:val="-33800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56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52656A">
        <w:rPr>
          <w:rFonts w:asciiTheme="majorHAnsi" w:hAnsiTheme="majorHAnsi" w:cstheme="majorHAnsi"/>
          <w:szCs w:val="22"/>
        </w:rPr>
        <w:t>no</w:t>
      </w:r>
    </w:p>
    <w:p w:rsidR="00BD52EC" w:rsidRPr="0052656A" w:rsidRDefault="00BD52EC" w:rsidP="00BD52EC">
      <w:pPr>
        <w:rPr>
          <w:rFonts w:asciiTheme="majorHAnsi" w:hAnsiTheme="majorHAnsi" w:cstheme="majorHAnsi"/>
          <w:szCs w:val="22"/>
        </w:rPr>
      </w:pPr>
    </w:p>
    <w:p w:rsidR="00C41B56" w:rsidRDefault="0037563F" w:rsidP="0037563F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</w:t>
      </w:r>
    </w:p>
    <w:p w:rsidR="0037563F" w:rsidRDefault="0037563F" w:rsidP="00D228B0">
      <w:pPr>
        <w:jc w:val="center"/>
        <w:rPr>
          <w:b/>
          <w:sz w:val="24"/>
        </w:rPr>
      </w:pPr>
    </w:p>
    <w:p w:rsidR="00D228B0" w:rsidRPr="00C41B56" w:rsidRDefault="00D228B0" w:rsidP="00D228B0">
      <w:pPr>
        <w:jc w:val="center"/>
        <w:rPr>
          <w:b/>
          <w:sz w:val="24"/>
        </w:rPr>
      </w:pPr>
      <w:r w:rsidRPr="00C41B56">
        <w:rPr>
          <w:b/>
          <w:sz w:val="24"/>
        </w:rPr>
        <w:t>Accident Record</w:t>
      </w:r>
    </w:p>
    <w:p w:rsidR="00C41B56" w:rsidRDefault="00D228B0" w:rsidP="00D228B0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  <w:u w:val="single"/>
        </w:rPr>
        <w:t>Name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1599207236"/>
          <w:placeholder>
            <w:docPart w:val="82C4EF38A5FE4582AD802A2C09A32096"/>
          </w:placeholder>
          <w:showingPlcHdr/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 xml:space="preserve">Click </w:t>
          </w:r>
          <w:r w:rsidR="0052656A" w:rsidRPr="0052656A">
            <w:rPr>
              <w:rStyle w:val="PlaceholderText"/>
              <w:rFonts w:asciiTheme="majorHAnsi" w:hAnsiTheme="majorHAnsi" w:cstheme="majorHAnsi"/>
              <w:szCs w:val="22"/>
            </w:rPr>
            <w:t xml:space="preserve">to </w:t>
          </w: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enter.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</w:t>
      </w:r>
      <w:r w:rsidRPr="0052656A">
        <w:rPr>
          <w:rFonts w:asciiTheme="majorHAnsi" w:hAnsiTheme="majorHAnsi" w:cstheme="majorHAnsi"/>
          <w:szCs w:val="22"/>
          <w:u w:val="single"/>
        </w:rPr>
        <w:t>Position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1593431113"/>
          <w:placeholder>
            <w:docPart w:val="82C4EF38A5FE4582AD802A2C09A32096"/>
          </w:placeholder>
          <w:showingPlcHdr/>
        </w:sdtPr>
        <w:sdtEndPr/>
        <w:sdtContent>
          <w:r w:rsidR="0034162E"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sdtContent>
      </w:sdt>
      <w:r w:rsidR="0052656A" w:rsidRPr="0052656A">
        <w:rPr>
          <w:rFonts w:asciiTheme="majorHAnsi" w:hAnsiTheme="majorHAnsi" w:cstheme="majorHAnsi"/>
          <w:szCs w:val="22"/>
        </w:rPr>
        <w:t xml:space="preserve"> </w:t>
      </w:r>
    </w:p>
    <w:p w:rsidR="00D228B0" w:rsidRPr="0052656A" w:rsidRDefault="00D228B0" w:rsidP="00D228B0">
      <w:pPr>
        <w:rPr>
          <w:rFonts w:asciiTheme="majorHAnsi" w:hAnsiTheme="majorHAnsi" w:cstheme="majorHAnsi"/>
          <w:color w:val="1F497D"/>
          <w:szCs w:val="22"/>
          <w:lang w:val="en-CA"/>
        </w:rPr>
      </w:pPr>
      <w:r w:rsidRPr="0052656A">
        <w:rPr>
          <w:rFonts w:asciiTheme="majorHAnsi" w:hAnsiTheme="majorHAnsi" w:cstheme="majorHAnsi"/>
          <w:szCs w:val="22"/>
          <w:u w:val="single"/>
        </w:rPr>
        <w:t>Date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1570298829"/>
          <w:placeholder>
            <w:docPart w:val="F4702184E05745BFA3B8411BF628BB5D"/>
          </w:placeholder>
          <w:showingPlcHdr/>
          <w:date>
            <w:dateFormat w:val="yy-MMM-d"/>
            <w:lid w:val="en-CA"/>
            <w:storeMappedDataAs w:val="dateTime"/>
            <w:calendar w:val="gregorian"/>
          </w:date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</w:t>
      </w:r>
      <w:r w:rsidRPr="0052656A">
        <w:rPr>
          <w:rFonts w:asciiTheme="majorHAnsi" w:hAnsiTheme="majorHAnsi" w:cstheme="majorHAnsi"/>
          <w:szCs w:val="22"/>
          <w:u w:val="single"/>
        </w:rPr>
        <w:t>Time of Accident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1546914325"/>
          <w:placeholder>
            <w:docPart w:val="F4702184E05745BFA3B8411BF628BB5D"/>
          </w:placeholder>
          <w:showingPlcHdr/>
          <w:date>
            <w:dateFormat w:val="h:mm am/pm"/>
            <w:lid w:val="en-CA"/>
            <w:storeMappedDataAs w:val="dateTime"/>
            <w:calendar w:val="gregorian"/>
          </w:date>
        </w:sdtPr>
        <w:sdtEndPr/>
        <w:sdtContent>
          <w:r w:rsidR="0034162E"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</w:t>
      </w:r>
      <w:r w:rsidRPr="0052656A">
        <w:rPr>
          <w:rFonts w:asciiTheme="majorHAnsi" w:hAnsiTheme="majorHAnsi" w:cstheme="majorHAnsi"/>
          <w:szCs w:val="22"/>
          <w:u w:val="single"/>
        </w:rPr>
        <w:t>Date &amp; Time Reported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1457175936"/>
          <w:placeholder>
            <w:docPart w:val="F4702184E05745BFA3B8411BF628BB5D"/>
          </w:placeholder>
          <w:showingPlcHdr/>
          <w:date>
            <w:dateFormat w:val="yyyy-MM-dd h:mm am/pm"/>
            <w:lid w:val="en-CA"/>
            <w:storeMappedDataAs w:val="dateTime"/>
            <w:calendar w:val="gregorian"/>
          </w:date>
        </w:sdtPr>
        <w:sdtEndPr/>
        <w:sdtContent>
          <w:r w:rsidR="0034162E"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   </w:t>
      </w:r>
    </w:p>
    <w:p w:rsidR="00D228B0" w:rsidRPr="0052656A" w:rsidRDefault="00D228B0" w:rsidP="00D228B0">
      <w:pPr>
        <w:rPr>
          <w:rFonts w:asciiTheme="majorHAnsi" w:hAnsiTheme="majorHAnsi" w:cstheme="majorHAnsi"/>
          <w:szCs w:val="22"/>
        </w:rPr>
      </w:pPr>
    </w:p>
    <w:p w:rsidR="00D228B0" w:rsidRPr="0052656A" w:rsidRDefault="00D228B0" w:rsidP="00D228B0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</w:rPr>
        <w:t>Description of Accident:</w:t>
      </w:r>
    </w:p>
    <w:p w:rsidR="00D228B0" w:rsidRPr="0052656A" w:rsidRDefault="00D611C4" w:rsidP="00D228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2082324238"/>
          <w:placeholder>
            <w:docPart w:val="665E00BD1CC04CFBA26108DF0F930203"/>
          </w:placeholder>
          <w:showingPlcHdr/>
        </w:sdtPr>
        <w:sdtEndPr/>
        <w:sdtContent>
          <w:r w:rsidR="00D228B0" w:rsidRPr="0052656A">
            <w:rPr>
              <w:rStyle w:val="PlaceholderText"/>
              <w:rFonts w:asciiTheme="majorHAnsi" w:hAnsiTheme="majorHAnsi" w:cstheme="majorHAnsi"/>
              <w:szCs w:val="22"/>
              <w:highlight w:val="lightGray"/>
            </w:rPr>
            <w:t>Click to enter text.</w:t>
          </w:r>
        </w:sdtContent>
      </w:sdt>
    </w:p>
    <w:p w:rsidR="00D228B0" w:rsidRPr="0052656A" w:rsidRDefault="00D228B0" w:rsidP="00D228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Theme="majorHAnsi" w:hAnsiTheme="majorHAnsi" w:cstheme="majorHAnsi"/>
          <w:szCs w:val="22"/>
        </w:rPr>
      </w:pPr>
    </w:p>
    <w:p w:rsidR="00D228B0" w:rsidRPr="0052656A" w:rsidRDefault="00D228B0" w:rsidP="00D228B0">
      <w:pPr>
        <w:rPr>
          <w:rFonts w:asciiTheme="majorHAnsi" w:hAnsiTheme="majorHAnsi" w:cstheme="majorHAnsi"/>
          <w:szCs w:val="22"/>
        </w:rPr>
      </w:pPr>
    </w:p>
    <w:p w:rsidR="00D228B0" w:rsidRPr="0052656A" w:rsidRDefault="00D228B0" w:rsidP="00D228B0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</w:rPr>
        <w:t>Nature of Injury:</w:t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  <w:t>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228B0" w:rsidRPr="0052656A" w:rsidTr="008A404B">
        <w:sdt>
          <w:sdtPr>
            <w:rPr>
              <w:rFonts w:asciiTheme="majorHAnsi" w:hAnsiTheme="majorHAnsi" w:cstheme="majorHAnsi"/>
              <w:szCs w:val="22"/>
            </w:rPr>
            <w:id w:val="-698925876"/>
            <w:placeholder>
              <w:docPart w:val="5DABDF3344ED415398148AEF8041F489"/>
            </w:placeholder>
            <w:showingPlcHdr/>
          </w:sdtPr>
          <w:sdtEndPr/>
          <w:sdtContent>
            <w:tc>
              <w:tcPr>
                <w:tcW w:w="6475" w:type="dxa"/>
              </w:tcPr>
              <w:p w:rsidR="00D228B0" w:rsidRPr="0052656A" w:rsidRDefault="00D228B0" w:rsidP="00CD692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52656A"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Click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132323218"/>
            <w:placeholder>
              <w:docPart w:val="5DABDF3344ED415398148AEF8041F489"/>
            </w:placeholder>
            <w:showingPlcHdr/>
          </w:sdtPr>
          <w:sdtEndPr/>
          <w:sdtContent>
            <w:tc>
              <w:tcPr>
                <w:tcW w:w="6475" w:type="dxa"/>
              </w:tcPr>
              <w:p w:rsidR="00D228B0" w:rsidRPr="0052656A" w:rsidRDefault="0034162E" w:rsidP="00CD692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52656A"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Click to enter text.</w:t>
                </w:r>
              </w:p>
            </w:tc>
          </w:sdtContent>
        </w:sdt>
      </w:tr>
    </w:tbl>
    <w:p w:rsidR="00D228B0" w:rsidRPr="0052656A" w:rsidRDefault="00D228B0" w:rsidP="00D228B0">
      <w:pPr>
        <w:rPr>
          <w:rFonts w:asciiTheme="majorHAnsi" w:hAnsiTheme="majorHAnsi" w:cstheme="majorHAnsi"/>
          <w:szCs w:val="22"/>
        </w:rPr>
      </w:pPr>
    </w:p>
    <w:p w:rsidR="00D228B0" w:rsidRPr="0052656A" w:rsidRDefault="00D228B0" w:rsidP="00D228B0">
      <w:pPr>
        <w:rPr>
          <w:rFonts w:asciiTheme="majorHAnsi" w:hAnsiTheme="majorHAnsi" w:cstheme="majorHAnsi"/>
          <w:szCs w:val="22"/>
        </w:rPr>
      </w:pPr>
      <w:r w:rsidRPr="0052656A">
        <w:rPr>
          <w:rFonts w:asciiTheme="majorHAnsi" w:hAnsiTheme="majorHAnsi" w:cstheme="majorHAnsi"/>
          <w:szCs w:val="22"/>
        </w:rPr>
        <w:t>Witness:</w:t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</w:r>
      <w:r w:rsidRPr="0052656A">
        <w:rPr>
          <w:rFonts w:asciiTheme="majorHAnsi" w:hAnsiTheme="majorHAnsi" w:cstheme="majorHAnsi"/>
          <w:szCs w:val="22"/>
        </w:rPr>
        <w:tab/>
        <w:t>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228B0" w:rsidRPr="0052656A" w:rsidTr="008A404B">
        <w:sdt>
          <w:sdtPr>
            <w:rPr>
              <w:rFonts w:asciiTheme="majorHAnsi" w:hAnsiTheme="majorHAnsi" w:cstheme="majorHAnsi"/>
              <w:szCs w:val="22"/>
            </w:rPr>
            <w:id w:val="-1506438575"/>
            <w:placeholder>
              <w:docPart w:val="5DABDF3344ED415398148AEF8041F489"/>
            </w:placeholder>
            <w:showingPlcHdr/>
          </w:sdtPr>
          <w:sdtEndPr/>
          <w:sdtContent>
            <w:tc>
              <w:tcPr>
                <w:tcW w:w="6475" w:type="dxa"/>
              </w:tcPr>
              <w:p w:rsidR="00D228B0" w:rsidRPr="0052656A" w:rsidRDefault="0034162E" w:rsidP="00CD692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52656A"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Click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2051809857"/>
            <w:placeholder>
              <w:docPart w:val="5DABDF3344ED415398148AEF8041F489"/>
            </w:placeholder>
            <w:showingPlcHdr/>
          </w:sdtPr>
          <w:sdtEndPr/>
          <w:sdtContent>
            <w:tc>
              <w:tcPr>
                <w:tcW w:w="6475" w:type="dxa"/>
              </w:tcPr>
              <w:p w:rsidR="00D228B0" w:rsidRPr="0052656A" w:rsidRDefault="0034162E" w:rsidP="00CD692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52656A">
                  <w:rPr>
                    <w:rStyle w:val="PlaceholderText"/>
                    <w:rFonts w:asciiTheme="majorHAnsi" w:hAnsiTheme="majorHAnsi" w:cstheme="majorHAnsi"/>
                    <w:szCs w:val="22"/>
                  </w:rPr>
                  <w:t>Click to enter text.</w:t>
                </w:r>
              </w:p>
            </w:tc>
          </w:sdtContent>
        </w:sdt>
      </w:tr>
    </w:tbl>
    <w:p w:rsidR="0037563F" w:rsidRDefault="0037563F" w:rsidP="00D228B0">
      <w:pPr>
        <w:rPr>
          <w:rFonts w:asciiTheme="majorHAnsi" w:hAnsiTheme="majorHAnsi" w:cstheme="majorHAnsi"/>
          <w:szCs w:val="22"/>
          <w:u w:val="single"/>
        </w:rPr>
      </w:pPr>
    </w:p>
    <w:p w:rsidR="00D228B0" w:rsidRPr="0052656A" w:rsidRDefault="005C5D94" w:rsidP="00D228B0">
      <w:pPr>
        <w:rPr>
          <w:rFonts w:asciiTheme="majorHAnsi" w:hAnsiTheme="majorHAnsi" w:cstheme="majorHAnsi"/>
          <w:b/>
          <w:szCs w:val="22"/>
        </w:rPr>
      </w:pPr>
      <w:r w:rsidRPr="00C41B56">
        <w:rPr>
          <w:rFonts w:asciiTheme="majorHAnsi" w:hAnsiTheme="majorHAnsi" w:cstheme="majorHAnsi"/>
          <w:szCs w:val="22"/>
          <w:u w:val="single"/>
        </w:rPr>
        <w:t>Supervisor Initials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1127513908"/>
          <w:placeholder>
            <w:docPart w:val="7C58454361404BB89F7349F595D1EFC9"/>
          </w:placeholder>
          <w:showingPlcHdr/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enter initials</w:t>
          </w:r>
        </w:sdtContent>
      </w:sdt>
      <w:r w:rsidRPr="0052656A">
        <w:rPr>
          <w:rFonts w:asciiTheme="majorHAnsi" w:hAnsiTheme="majorHAnsi" w:cstheme="majorHAnsi"/>
          <w:szCs w:val="22"/>
        </w:rPr>
        <w:t xml:space="preserve"> </w:t>
      </w:r>
      <w:r w:rsidRPr="00C41B56">
        <w:rPr>
          <w:rFonts w:asciiTheme="majorHAnsi" w:hAnsiTheme="majorHAnsi" w:cstheme="majorHAnsi"/>
          <w:szCs w:val="22"/>
          <w:u w:val="single"/>
        </w:rPr>
        <w:t>Employee Initials</w:t>
      </w:r>
      <w:r w:rsidRPr="0052656A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620531130"/>
          <w:placeholder>
            <w:docPart w:val="5DC0EA84B1EE48E697903E00791EB6A2"/>
          </w:placeholder>
          <w:showingPlcHdr/>
        </w:sdtPr>
        <w:sdtEndPr/>
        <w:sdtContent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enter initials</w:t>
          </w:r>
        </w:sdtContent>
      </w:sdt>
      <w:r w:rsidR="00D228B0" w:rsidRPr="0052656A">
        <w:rPr>
          <w:rFonts w:asciiTheme="majorHAnsi" w:hAnsiTheme="majorHAnsi" w:cstheme="majorHAnsi"/>
          <w:szCs w:val="22"/>
        </w:rPr>
        <w:t xml:space="preserve"> </w:t>
      </w:r>
      <w:r w:rsidR="00663FE5">
        <w:rPr>
          <w:rFonts w:asciiTheme="majorHAnsi" w:hAnsiTheme="majorHAnsi" w:cstheme="majorHAnsi"/>
          <w:szCs w:val="22"/>
        </w:rPr>
        <w:t xml:space="preserve"> </w:t>
      </w:r>
      <w:r w:rsidR="0034162E">
        <w:rPr>
          <w:rFonts w:asciiTheme="majorHAnsi" w:hAnsiTheme="majorHAnsi" w:cstheme="majorHAnsi"/>
          <w:szCs w:val="22"/>
        </w:rPr>
        <w:t xml:space="preserve"> </w:t>
      </w:r>
      <w:r w:rsidR="0034162E" w:rsidRPr="0034162E">
        <w:rPr>
          <w:rFonts w:asciiTheme="majorHAnsi" w:hAnsiTheme="majorHAnsi" w:cstheme="majorHAnsi"/>
          <w:szCs w:val="22"/>
          <w:u w:val="single"/>
        </w:rPr>
        <w:t>C</w:t>
      </w:r>
      <w:r w:rsidR="00D228B0" w:rsidRPr="0034162E">
        <w:rPr>
          <w:rFonts w:asciiTheme="majorHAnsi" w:hAnsiTheme="majorHAnsi" w:cstheme="majorHAnsi"/>
          <w:szCs w:val="22"/>
          <w:u w:val="single"/>
        </w:rPr>
        <w:t>ontacted Campus Security for f</w:t>
      </w:r>
      <w:bookmarkStart w:id="0" w:name="_GoBack"/>
      <w:bookmarkEnd w:id="0"/>
      <w:r w:rsidR="00D228B0" w:rsidRPr="0034162E">
        <w:rPr>
          <w:rFonts w:asciiTheme="majorHAnsi" w:hAnsiTheme="majorHAnsi" w:cstheme="majorHAnsi"/>
          <w:szCs w:val="22"/>
          <w:u w:val="single"/>
        </w:rPr>
        <w:t>irst aid</w:t>
      </w:r>
      <w:r w:rsidR="00D228B0" w:rsidRPr="0052656A">
        <w:rPr>
          <w:rFonts w:asciiTheme="majorHAnsi" w:hAnsiTheme="majorHAnsi" w:cstheme="majorHAnsi"/>
          <w:szCs w:val="22"/>
        </w:rPr>
        <w:t>:</w:t>
      </w:r>
      <w:r w:rsidR="00FE44CA">
        <w:rPr>
          <w:rFonts w:asciiTheme="majorHAnsi" w:hAnsiTheme="majorHAnsi" w:cstheme="majorHAnsi"/>
          <w:szCs w:val="22"/>
        </w:rPr>
        <w:t xml:space="preserve"> </w:t>
      </w:r>
      <w:sdt>
        <w:sdtPr>
          <w:rPr>
            <w:rFonts w:asciiTheme="majorHAnsi" w:hAnsiTheme="majorHAnsi" w:cstheme="majorHAnsi"/>
            <w:szCs w:val="22"/>
          </w:rPr>
          <w:id w:val="187943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8B0" w:rsidRPr="0052656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228B0" w:rsidRPr="0052656A">
        <w:rPr>
          <w:rFonts w:asciiTheme="majorHAnsi" w:hAnsiTheme="majorHAnsi" w:cstheme="majorHAnsi"/>
          <w:szCs w:val="22"/>
        </w:rPr>
        <w:t xml:space="preserve">yes </w:t>
      </w:r>
      <w:sdt>
        <w:sdtPr>
          <w:rPr>
            <w:rFonts w:asciiTheme="majorHAnsi" w:hAnsiTheme="majorHAnsi" w:cstheme="majorHAnsi"/>
            <w:szCs w:val="22"/>
          </w:rPr>
          <w:id w:val="37220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8B0" w:rsidRPr="0052656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228B0" w:rsidRPr="0052656A">
        <w:rPr>
          <w:rFonts w:asciiTheme="majorHAnsi" w:hAnsiTheme="majorHAnsi" w:cstheme="majorHAnsi"/>
          <w:szCs w:val="22"/>
        </w:rPr>
        <w:t>no</w:t>
      </w:r>
    </w:p>
    <w:sectPr w:rsidR="00D228B0" w:rsidRPr="0052656A" w:rsidSect="00C41B56"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F7" w:rsidRDefault="005453F7" w:rsidP="00A845B1">
      <w:r>
        <w:separator/>
      </w:r>
    </w:p>
  </w:endnote>
  <w:endnote w:type="continuationSeparator" w:id="0">
    <w:p w:rsidR="005453F7" w:rsidRDefault="005453F7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42" w:rsidRPr="00692D42" w:rsidRDefault="00692D42" w:rsidP="00692D42">
    <w:pPr>
      <w:pStyle w:val="Footer"/>
      <w:jc w:val="center"/>
      <w:rPr>
        <w:lang w:val="en-CA"/>
      </w:rPr>
    </w:pPr>
    <w:r>
      <w:rPr>
        <w:lang w:val="en-CA"/>
      </w:rPr>
      <w:t xml:space="preserve">All completed records must be sent to your supervisor or department head for </w:t>
    </w:r>
    <w:r w:rsidR="00D611C4">
      <w:rPr>
        <w:lang w:val="en-CA"/>
      </w:rPr>
      <w:t>follow-up</w:t>
    </w:r>
    <w:r>
      <w:rPr>
        <w:lang w:val="en-CA"/>
      </w:rPr>
      <w:t xml:space="preserve"> and record-keeping.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63" w:rsidRDefault="00C93B59" w:rsidP="00C93B59">
    <w:pPr>
      <w:pStyle w:val="Footer"/>
      <w:jc w:val="center"/>
    </w:pPr>
    <w:r w:rsidRPr="00151F93">
      <w:rPr>
        <w:noProof/>
        <w:lang w:val="en-CA" w:eastAsia="en-CA"/>
      </w:rPr>
      <w:drawing>
        <wp:inline distT="0" distB="0" distL="0" distR="0" wp14:anchorId="52710E15" wp14:editId="56362C3F">
          <wp:extent cx="1190625" cy="414655"/>
          <wp:effectExtent l="0" t="0" r="3175" b="4445"/>
          <wp:docPr id="5" name="Picture 8" descr="University of Victor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iversity of Victori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F7" w:rsidRDefault="005453F7" w:rsidP="00A845B1">
      <w:r>
        <w:separator/>
      </w:r>
    </w:p>
  </w:footnote>
  <w:footnote w:type="continuationSeparator" w:id="0">
    <w:p w:rsidR="005453F7" w:rsidRDefault="005453F7" w:rsidP="00A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D9" w:rsidRDefault="00C93B59" w:rsidP="00CF468F">
    <w:pPr>
      <w:pStyle w:val="Heading1"/>
      <w:spacing w:after="100" w:afterAutospacing="1"/>
    </w:pPr>
    <w:r>
      <w:rPr>
        <w:lang w:val="en-CA" w:eastAsia="en-CA"/>
      </w:rPr>
      <w:drawing>
        <wp:inline distT="0" distB="0" distL="0" distR="0" wp14:anchorId="41BFEF4D" wp14:editId="19F55167">
          <wp:extent cx="2256817" cy="648387"/>
          <wp:effectExtent l="0" t="0" r="0" b="0"/>
          <wp:docPr id="3" name="Picture 3" descr="Univeristy of Victoria graphic element UV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IC_Mark_blue_colour_CP_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3925" cy="650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University of Victoria logo" style="width:154.5pt;height:54.75pt;visibility:visible;mso-wrap-style:square" o:bullet="t">
        <v:imagedata r:id="rId1" o:title="University of Victoria logo"/>
      </v:shape>
    </w:pict>
  </w:numPicBullet>
  <w:abstractNum w:abstractNumId="0" w15:restartNumberingAfterBreak="0">
    <w:nsid w:val="FFFFFF7C"/>
    <w:multiLevelType w:val="singleLevel"/>
    <w:tmpl w:val="24367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4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7C5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4A1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B45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0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25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9EB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EE6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ED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1F63C6"/>
    <w:multiLevelType w:val="hybridMultilevel"/>
    <w:tmpl w:val="A51248A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F7"/>
    <w:rsid w:val="00027D6A"/>
    <w:rsid w:val="00035FC9"/>
    <w:rsid w:val="000426ED"/>
    <w:rsid w:val="000A1550"/>
    <w:rsid w:val="000A4518"/>
    <w:rsid w:val="000A5578"/>
    <w:rsid w:val="000A7060"/>
    <w:rsid w:val="000D1092"/>
    <w:rsid w:val="001134BB"/>
    <w:rsid w:val="001A0D1E"/>
    <w:rsid w:val="001C1EC4"/>
    <w:rsid w:val="00222407"/>
    <w:rsid w:val="00233C07"/>
    <w:rsid w:val="002C2571"/>
    <w:rsid w:val="002C3C31"/>
    <w:rsid w:val="00312908"/>
    <w:rsid w:val="003175F0"/>
    <w:rsid w:val="0034162E"/>
    <w:rsid w:val="00355F65"/>
    <w:rsid w:val="00372BE5"/>
    <w:rsid w:val="003740B3"/>
    <w:rsid w:val="0037563F"/>
    <w:rsid w:val="003F0F3E"/>
    <w:rsid w:val="00400437"/>
    <w:rsid w:val="0041738C"/>
    <w:rsid w:val="004252B4"/>
    <w:rsid w:val="00491BF0"/>
    <w:rsid w:val="004C2A5D"/>
    <w:rsid w:val="004C4055"/>
    <w:rsid w:val="004C6232"/>
    <w:rsid w:val="004F1CD2"/>
    <w:rsid w:val="005014D9"/>
    <w:rsid w:val="005040B5"/>
    <w:rsid w:val="00523BDE"/>
    <w:rsid w:val="0052656A"/>
    <w:rsid w:val="00527F4C"/>
    <w:rsid w:val="0053019D"/>
    <w:rsid w:val="005453F7"/>
    <w:rsid w:val="005461B9"/>
    <w:rsid w:val="005B129D"/>
    <w:rsid w:val="005C5D94"/>
    <w:rsid w:val="005D0035"/>
    <w:rsid w:val="005E0937"/>
    <w:rsid w:val="00603869"/>
    <w:rsid w:val="00663FE5"/>
    <w:rsid w:val="006820DC"/>
    <w:rsid w:val="00692D42"/>
    <w:rsid w:val="006D764B"/>
    <w:rsid w:val="00781628"/>
    <w:rsid w:val="007B01F9"/>
    <w:rsid w:val="007C1FE2"/>
    <w:rsid w:val="007C3403"/>
    <w:rsid w:val="007C61A7"/>
    <w:rsid w:val="007D34CA"/>
    <w:rsid w:val="007E227F"/>
    <w:rsid w:val="00801DED"/>
    <w:rsid w:val="00825D8F"/>
    <w:rsid w:val="00844E63"/>
    <w:rsid w:val="00863A6C"/>
    <w:rsid w:val="00873A24"/>
    <w:rsid w:val="00895F28"/>
    <w:rsid w:val="00897429"/>
    <w:rsid w:val="008B1D92"/>
    <w:rsid w:val="00904548"/>
    <w:rsid w:val="00915D17"/>
    <w:rsid w:val="00937667"/>
    <w:rsid w:val="009574B7"/>
    <w:rsid w:val="0097061D"/>
    <w:rsid w:val="00980813"/>
    <w:rsid w:val="00992B97"/>
    <w:rsid w:val="009E202B"/>
    <w:rsid w:val="00A2577A"/>
    <w:rsid w:val="00A417D9"/>
    <w:rsid w:val="00A6191D"/>
    <w:rsid w:val="00A7234B"/>
    <w:rsid w:val="00A845B1"/>
    <w:rsid w:val="00B80B18"/>
    <w:rsid w:val="00B97A77"/>
    <w:rsid w:val="00BD52EC"/>
    <w:rsid w:val="00C042EA"/>
    <w:rsid w:val="00C41B56"/>
    <w:rsid w:val="00C60EB3"/>
    <w:rsid w:val="00C84DBC"/>
    <w:rsid w:val="00C86F32"/>
    <w:rsid w:val="00C93B59"/>
    <w:rsid w:val="00CA4E82"/>
    <w:rsid w:val="00CA6067"/>
    <w:rsid w:val="00CD6922"/>
    <w:rsid w:val="00CF3C41"/>
    <w:rsid w:val="00CF468F"/>
    <w:rsid w:val="00D0290C"/>
    <w:rsid w:val="00D17EA1"/>
    <w:rsid w:val="00D208EA"/>
    <w:rsid w:val="00D21E63"/>
    <w:rsid w:val="00D228B0"/>
    <w:rsid w:val="00D24097"/>
    <w:rsid w:val="00D56466"/>
    <w:rsid w:val="00D56854"/>
    <w:rsid w:val="00D60681"/>
    <w:rsid w:val="00D611C4"/>
    <w:rsid w:val="00D85DDF"/>
    <w:rsid w:val="00D87824"/>
    <w:rsid w:val="00DD6E16"/>
    <w:rsid w:val="00DE4295"/>
    <w:rsid w:val="00E049FB"/>
    <w:rsid w:val="00E137F2"/>
    <w:rsid w:val="00E251C0"/>
    <w:rsid w:val="00E97437"/>
    <w:rsid w:val="00F60836"/>
    <w:rsid w:val="00F903A6"/>
    <w:rsid w:val="00F95C1E"/>
    <w:rsid w:val="00FB092C"/>
    <w:rsid w:val="00FC6B2A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BF09D"/>
  <w14:defaultImageDpi w14:val="330"/>
  <w15:docId w15:val="{BA67556E-B019-48DE-8280-5B673D98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95"/>
    <w:rPr>
      <w:rFonts w:ascii="Calibri" w:hAnsi="Calibri"/>
      <w:sz w:val="22"/>
      <w:szCs w:val="24"/>
      <w:lang w:val="en-US"/>
    </w:rPr>
  </w:style>
  <w:style w:type="paragraph" w:styleId="Heading1">
    <w:name w:val="heading 1"/>
    <w:basedOn w:val="Header"/>
    <w:next w:val="Normal"/>
    <w:link w:val="Heading1Char"/>
    <w:uiPriority w:val="9"/>
    <w:qFormat/>
    <w:rsid w:val="00C93B59"/>
    <w:pPr>
      <w:spacing w:after="480"/>
      <w:jc w:val="center"/>
      <w:outlineLvl w:val="0"/>
    </w:pPr>
    <w:rPr>
      <w:rFonts w:ascii="Calibri Light" w:hAnsi="Calibri Light" w:cs="Calibri Light"/>
      <w:caps/>
      <w:noProof/>
      <w:color w:val="005EB7"/>
      <w:sz w:val="72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3B59"/>
    <w:pPr>
      <w:tabs>
        <w:tab w:val="clear" w:pos="4320"/>
        <w:tab w:val="clear" w:pos="8640"/>
      </w:tabs>
      <w:outlineLvl w:val="1"/>
    </w:pPr>
    <w:rPr>
      <w:rFonts w:ascii="Calibri" w:hAnsi="Calibri"/>
      <w:color w:val="142955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Header"/>
    <w:link w:val="BodyTextChar"/>
    <w:uiPriority w:val="99"/>
    <w:unhideWhenUsed/>
    <w:rsid w:val="00C93B59"/>
    <w:pPr>
      <w:tabs>
        <w:tab w:val="left" w:pos="2880"/>
      </w:tabs>
      <w:spacing w:after="360" w:line="276" w:lineRule="auto"/>
      <w:jc w:val="center"/>
    </w:pPr>
    <w:rPr>
      <w:rFonts w:ascii="Calibri Light" w:hAnsi="Calibri Light" w:cs="Calibri Light"/>
      <w:color w:val="142955"/>
      <w:szCs w:val="22"/>
    </w:rPr>
  </w:style>
  <w:style w:type="character" w:customStyle="1" w:styleId="BodyTextChar">
    <w:name w:val="Body Text Char"/>
    <w:link w:val="BodyText"/>
    <w:uiPriority w:val="99"/>
    <w:rsid w:val="00C93B59"/>
    <w:rPr>
      <w:rFonts w:ascii="Calibri Light" w:hAnsi="Calibri Light" w:cs="Calibri Light"/>
      <w:color w:val="142955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3B59"/>
    <w:rPr>
      <w:rFonts w:ascii="Calibri Light" w:hAnsi="Calibri Light" w:cs="Calibri Light"/>
      <w:caps/>
      <w:noProof/>
      <w:color w:val="005EB7"/>
      <w:sz w:val="72"/>
      <w:szCs w:val="6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137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2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208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208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043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3B59"/>
    <w:rPr>
      <w:rFonts w:ascii="Calibri" w:hAnsi="Calibri" w:cs="Calibri Light"/>
      <w:caps/>
      <w:noProof/>
      <w:color w:val="142955"/>
      <w:sz w:val="40"/>
      <w:szCs w:val="64"/>
      <w:lang w:val="en-US"/>
    </w:rPr>
  </w:style>
  <w:style w:type="character" w:styleId="PlaceholderText">
    <w:name w:val="Placeholder Text"/>
    <w:basedOn w:val="DefaultParagraphFont"/>
    <w:uiPriority w:val="99"/>
    <w:semiHidden/>
    <w:rsid w:val="00312908"/>
    <w:rPr>
      <w:color w:val="808080"/>
    </w:rPr>
  </w:style>
  <w:style w:type="paragraph" w:styleId="ListParagraph">
    <w:name w:val="List Paragraph"/>
    <w:basedOn w:val="Normal"/>
    <w:uiPriority w:val="34"/>
    <w:qFormat/>
    <w:rsid w:val="00992B97"/>
    <w:pPr>
      <w:ind w:left="720"/>
      <w:contextualSpacing/>
    </w:pPr>
    <w:rPr>
      <w:rFonts w:asciiTheme="minorHAnsi" w:eastAsiaTheme="minorHAnsi" w:hAnsiTheme="minorHAnsi" w:cstheme="minorBidi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rington\AppData\Local\Temp\a8edfac3-586b-46f5-9a26-f81a2ed046c0_UVicEdge_DocumentCovers.zip.6c0\Covers\DocCover_mark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3A9D99B60B43D9AFAEE27F6667D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80D7-1C34-4087-8FCD-4C755514DF50}"/>
      </w:docPartPr>
      <w:docPartBody>
        <w:p w:rsidR="000754B8" w:rsidRDefault="00FD767A" w:rsidP="00FD767A">
          <w:pPr>
            <w:pStyle w:val="EE3A9D99B60B43D9AFAEE27F6667DD238"/>
          </w:pPr>
          <w:r w:rsidRPr="0052656A">
            <w:rPr>
              <w:rStyle w:val="PlaceholderText"/>
              <w:rFonts w:asciiTheme="majorHAnsi" w:hAnsiTheme="majorHAnsi" w:cstheme="majorHAnsi"/>
              <w:szCs w:val="22"/>
              <w:highlight w:val="lightGray"/>
            </w:rPr>
            <w:t>Click to enter text.</w:t>
          </w:r>
        </w:p>
      </w:docPartBody>
    </w:docPart>
    <w:docPart>
      <w:docPartPr>
        <w:name w:val="09A3F379972E4F55914EC05D7E31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1A864-D082-4FA2-910C-70B3674C2AAD}"/>
      </w:docPartPr>
      <w:docPartBody>
        <w:p w:rsidR="000754B8" w:rsidRDefault="00FD767A" w:rsidP="00FD767A">
          <w:pPr>
            <w:pStyle w:val="09A3F379972E4F55914EC05D7E312B5C8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 text.</w:t>
          </w:r>
        </w:p>
      </w:docPartBody>
    </w:docPart>
    <w:docPart>
      <w:docPartPr>
        <w:name w:val="82C4EF38A5FE4582AD802A2C09A3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C969-647B-446E-A7F5-3C90051658E4}"/>
      </w:docPartPr>
      <w:docPartBody>
        <w:p w:rsidR="000754B8" w:rsidRDefault="00FD767A" w:rsidP="00FD767A">
          <w:pPr>
            <w:pStyle w:val="82C4EF38A5FE4582AD802A2C09A320968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p>
      </w:docPartBody>
    </w:docPart>
    <w:docPart>
      <w:docPartPr>
        <w:name w:val="F4702184E05745BFA3B8411BF628B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1AD2-9A22-4304-922D-35EDFC4B41E0}"/>
      </w:docPartPr>
      <w:docPartBody>
        <w:p w:rsidR="000754B8" w:rsidRDefault="00FD767A" w:rsidP="00FD767A">
          <w:pPr>
            <w:pStyle w:val="F4702184E05745BFA3B8411BF628BB5D8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p>
      </w:docPartBody>
    </w:docPart>
    <w:docPart>
      <w:docPartPr>
        <w:name w:val="665E00BD1CC04CFBA26108DF0F93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1A505-DE31-4F61-B74E-6E68FE4A89AD}"/>
      </w:docPartPr>
      <w:docPartBody>
        <w:p w:rsidR="000754B8" w:rsidRDefault="00FD767A" w:rsidP="00FD767A">
          <w:pPr>
            <w:pStyle w:val="665E00BD1CC04CFBA26108DF0F9302038"/>
          </w:pPr>
          <w:r w:rsidRPr="0052656A">
            <w:rPr>
              <w:rStyle w:val="PlaceholderText"/>
              <w:rFonts w:asciiTheme="majorHAnsi" w:hAnsiTheme="majorHAnsi" w:cstheme="majorHAnsi"/>
              <w:szCs w:val="22"/>
              <w:highlight w:val="lightGray"/>
            </w:rPr>
            <w:t>Click to enter text.</w:t>
          </w:r>
        </w:p>
      </w:docPartBody>
    </w:docPart>
    <w:docPart>
      <w:docPartPr>
        <w:name w:val="5DABDF3344ED415398148AEF8041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EAFF-4C25-4493-8889-692973601DE8}"/>
      </w:docPartPr>
      <w:docPartBody>
        <w:p w:rsidR="000754B8" w:rsidRDefault="00FD767A" w:rsidP="00FD767A">
          <w:pPr>
            <w:pStyle w:val="5DABDF3344ED415398148AEF8041F4898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 text.</w:t>
          </w:r>
        </w:p>
      </w:docPartBody>
    </w:docPart>
    <w:docPart>
      <w:docPartPr>
        <w:name w:val="548730F39E2A40B093D26FC49FED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1C50-8A41-4D5F-AA6E-63AD287387E8}"/>
      </w:docPartPr>
      <w:docPartBody>
        <w:p w:rsidR="000754B8" w:rsidRDefault="00FD767A" w:rsidP="00FD767A">
          <w:pPr>
            <w:pStyle w:val="548730F39E2A40B093D26FC49FED25757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p>
      </w:docPartBody>
    </w:docPart>
    <w:docPart>
      <w:docPartPr>
        <w:name w:val="38376BBE12334E1798CB5733BE6EE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4220-CF36-4267-BE03-6B8DCCC54AE8}"/>
      </w:docPartPr>
      <w:docPartBody>
        <w:p w:rsidR="000754B8" w:rsidRDefault="00FD767A" w:rsidP="00FD767A">
          <w:pPr>
            <w:pStyle w:val="38376BBE12334E1798CB5733BE6EEF117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p>
      </w:docPartBody>
    </w:docPart>
    <w:docPart>
      <w:docPartPr>
        <w:name w:val="74251B741497435CAB944AF8D901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34AE-651D-42EF-9BBF-88A755DFED89}"/>
      </w:docPartPr>
      <w:docPartBody>
        <w:p w:rsidR="000754B8" w:rsidRDefault="00FD767A" w:rsidP="00FD767A">
          <w:pPr>
            <w:pStyle w:val="74251B741497435CAB944AF8D90199AA7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enter.</w:t>
          </w:r>
        </w:p>
      </w:docPartBody>
    </w:docPart>
    <w:docPart>
      <w:docPartPr>
        <w:name w:val="766BEBF9190C405ABC8D4C67AE67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4704-C3E2-4294-A828-8311AE213BD4}"/>
      </w:docPartPr>
      <w:docPartBody>
        <w:p w:rsidR="000754B8" w:rsidRDefault="00FD767A" w:rsidP="00FD767A">
          <w:pPr>
            <w:pStyle w:val="766BEBF9190C405ABC8D4C67AE67B6EC7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 text.</w:t>
          </w:r>
        </w:p>
      </w:docPartBody>
    </w:docPart>
    <w:docPart>
      <w:docPartPr>
        <w:name w:val="4AD7F4A765DE44D09993683D9939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41592-AEDD-46FD-95B2-F4AFED351DC3}"/>
      </w:docPartPr>
      <w:docPartBody>
        <w:p w:rsidR="000754B8" w:rsidRDefault="00FD767A" w:rsidP="00FD767A">
          <w:pPr>
            <w:pStyle w:val="4AD7F4A765DE44D09993683D99393E837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 text.</w:t>
          </w:r>
        </w:p>
      </w:docPartBody>
    </w:docPart>
    <w:docPart>
      <w:docPartPr>
        <w:name w:val="F0C65C585B024344804AAAC703C8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22CD-6257-41F1-938A-F8131F8057EC}"/>
      </w:docPartPr>
      <w:docPartBody>
        <w:p w:rsidR="000754B8" w:rsidRDefault="00FD767A" w:rsidP="00FD767A">
          <w:pPr>
            <w:pStyle w:val="F0C65C585B024344804AAAC703C844E07"/>
          </w:pPr>
          <w:r>
            <w:rPr>
              <w:rStyle w:val="PlaceholderText"/>
              <w:rFonts w:asciiTheme="majorHAnsi" w:hAnsiTheme="majorHAnsi" w:cstheme="majorHAnsi"/>
              <w:szCs w:val="22"/>
            </w:rPr>
            <w:t>Click to en</w:t>
          </w: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ter text.</w:t>
          </w:r>
        </w:p>
      </w:docPartBody>
    </w:docPart>
    <w:docPart>
      <w:docPartPr>
        <w:name w:val="48D7BC9915BF4BC698235B4F5086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34E0-011B-4307-9EF2-CB494DBAA4FC}"/>
      </w:docPartPr>
      <w:docPartBody>
        <w:p w:rsidR="000754B8" w:rsidRDefault="00FD767A" w:rsidP="00FD767A">
          <w:pPr>
            <w:pStyle w:val="48D7BC9915BF4BC698235B4F5086BEC57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Click to enter text.</w:t>
          </w:r>
        </w:p>
      </w:docPartBody>
    </w:docPart>
    <w:docPart>
      <w:docPartPr>
        <w:name w:val="9056711488894B1FBC4696D07163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DC22-B0EF-48E9-9ACD-94E9B4C49B29}"/>
      </w:docPartPr>
      <w:docPartBody>
        <w:p w:rsidR="000754B8" w:rsidRDefault="00FD767A" w:rsidP="00FD767A">
          <w:pPr>
            <w:pStyle w:val="9056711488894B1FBC4696D0716332667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enter initials</w:t>
          </w:r>
        </w:p>
      </w:docPartBody>
    </w:docPart>
    <w:docPart>
      <w:docPartPr>
        <w:name w:val="249FF4BA8EF341BCB35A47A02A03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CCA2-6DC4-4962-B651-4D5FA60A1152}"/>
      </w:docPartPr>
      <w:docPartBody>
        <w:p w:rsidR="000754B8" w:rsidRDefault="00FD767A" w:rsidP="00FD767A">
          <w:pPr>
            <w:pStyle w:val="249FF4BA8EF341BCB35A47A02A03191C7"/>
          </w:pPr>
          <w:r w:rsidRPr="0052656A">
            <w:rPr>
              <w:rStyle w:val="PlaceholderText"/>
              <w:rFonts w:asciiTheme="majorHAnsi" w:hAnsiTheme="majorHAnsi" w:cstheme="majorHAnsi"/>
              <w:szCs w:val="22"/>
            </w:rPr>
            <w:t>enter initials</w:t>
          </w:r>
        </w:p>
      </w:docPartBody>
    </w:docPart>
    <w:docPart>
      <w:docPartPr>
        <w:name w:val="7C58454361404BB89F7349F595D1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8C528-F8E8-415D-B21A-3984A639E543}"/>
      </w:docPartPr>
      <w:docPartBody>
        <w:p w:rsidR="000754B8" w:rsidRDefault="00FD767A" w:rsidP="00FD767A">
          <w:pPr>
            <w:pStyle w:val="7C58454361404BB89F7349F595D1EFC9"/>
          </w:pPr>
          <w:r w:rsidRPr="0052656A">
            <w:rPr>
              <w:rStyle w:val="PlaceholderText"/>
              <w:rFonts w:asciiTheme="majorHAnsi" w:hAnsiTheme="majorHAnsi" w:cstheme="majorHAnsi"/>
            </w:rPr>
            <w:t>enter initials</w:t>
          </w:r>
        </w:p>
      </w:docPartBody>
    </w:docPart>
    <w:docPart>
      <w:docPartPr>
        <w:name w:val="5DC0EA84B1EE48E697903E00791E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902B-2A7F-4C9F-8D39-283734934B4D}"/>
      </w:docPartPr>
      <w:docPartBody>
        <w:p w:rsidR="000754B8" w:rsidRDefault="00FD767A" w:rsidP="00FD767A">
          <w:pPr>
            <w:pStyle w:val="5DC0EA84B1EE48E697903E00791EB6A2"/>
          </w:pPr>
          <w:r w:rsidRPr="0052656A">
            <w:rPr>
              <w:rStyle w:val="PlaceholderText"/>
              <w:rFonts w:asciiTheme="majorHAnsi" w:hAnsiTheme="majorHAnsi" w:cstheme="majorHAnsi"/>
            </w:rPr>
            <w:t>enter initials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7A"/>
    <w:rsid w:val="000754B8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67A"/>
    <w:rPr>
      <w:color w:val="808080"/>
    </w:rPr>
  </w:style>
  <w:style w:type="paragraph" w:customStyle="1" w:styleId="1F6A1F0F49A14E318C678D8AA84954CC">
    <w:name w:val="1F6A1F0F49A14E318C678D8AA84954CC"/>
    <w:rsid w:val="00FD767A"/>
  </w:style>
  <w:style w:type="paragraph" w:customStyle="1" w:styleId="EE3A9D99B60B43D9AFAEE27F6667DD23">
    <w:name w:val="EE3A9D99B60B43D9AFAEE27F6667DD23"/>
    <w:rsid w:val="00FD767A"/>
  </w:style>
  <w:style w:type="paragraph" w:customStyle="1" w:styleId="D60FBF4A03F143BBB31D3816EE6D550E">
    <w:name w:val="D60FBF4A03F143BBB31D3816EE6D550E"/>
    <w:rsid w:val="00FD767A"/>
  </w:style>
  <w:style w:type="paragraph" w:customStyle="1" w:styleId="153FAAC2597A4EB985497AA7CBA46ECC">
    <w:name w:val="153FAAC2597A4EB985497AA7CBA46ECC"/>
    <w:rsid w:val="00FD767A"/>
  </w:style>
  <w:style w:type="paragraph" w:customStyle="1" w:styleId="B41B1F08E4BF4A3EB63E3FF16E58245B">
    <w:name w:val="B41B1F08E4BF4A3EB63E3FF16E58245B"/>
    <w:rsid w:val="00FD767A"/>
  </w:style>
  <w:style w:type="paragraph" w:customStyle="1" w:styleId="DACC3FC472CE48218D91B62C7F078D8F">
    <w:name w:val="DACC3FC472CE48218D91B62C7F078D8F"/>
    <w:rsid w:val="00FD767A"/>
  </w:style>
  <w:style w:type="paragraph" w:customStyle="1" w:styleId="09A3F379972E4F55914EC05D7E312B5C">
    <w:name w:val="09A3F379972E4F55914EC05D7E312B5C"/>
    <w:rsid w:val="00FD767A"/>
  </w:style>
  <w:style w:type="paragraph" w:customStyle="1" w:styleId="03A44457447940F3985DF52B8C159402">
    <w:name w:val="03A44457447940F3985DF52B8C159402"/>
    <w:rsid w:val="00FD767A"/>
  </w:style>
  <w:style w:type="paragraph" w:customStyle="1" w:styleId="2A0B656157BD49C89F282AAB401BC9E8">
    <w:name w:val="2A0B656157BD49C89F282AAB401BC9E8"/>
    <w:rsid w:val="00FD767A"/>
  </w:style>
  <w:style w:type="paragraph" w:customStyle="1" w:styleId="82C4EF38A5FE4582AD802A2C09A32096">
    <w:name w:val="82C4EF38A5FE4582AD802A2C09A32096"/>
    <w:rsid w:val="00FD767A"/>
  </w:style>
  <w:style w:type="paragraph" w:customStyle="1" w:styleId="F4702184E05745BFA3B8411BF628BB5D">
    <w:name w:val="F4702184E05745BFA3B8411BF628BB5D"/>
    <w:rsid w:val="00FD767A"/>
  </w:style>
  <w:style w:type="paragraph" w:customStyle="1" w:styleId="665E00BD1CC04CFBA26108DF0F930203">
    <w:name w:val="665E00BD1CC04CFBA26108DF0F930203"/>
    <w:rsid w:val="00FD767A"/>
  </w:style>
  <w:style w:type="paragraph" w:customStyle="1" w:styleId="5DABDF3344ED415398148AEF8041F489">
    <w:name w:val="5DABDF3344ED415398148AEF8041F489"/>
    <w:rsid w:val="00FD767A"/>
  </w:style>
  <w:style w:type="paragraph" w:customStyle="1" w:styleId="09A3F379972E4F55914EC05D7E312B5C1">
    <w:name w:val="09A3F379972E4F55914EC05D7E312B5C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48730F39E2A40B093D26FC49FED2575">
    <w:name w:val="548730F39E2A40B093D26FC49FED257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38376BBE12334E1798CB5733BE6EEF11">
    <w:name w:val="38376BBE12334E1798CB5733BE6EEF1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4251B741497435CAB944AF8D90199AA">
    <w:name w:val="74251B741497435CAB944AF8D90199AA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EE3A9D99B60B43D9AFAEE27F6667DD231">
    <w:name w:val="EE3A9D99B60B43D9AFAEE27F6667DD23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66BEBF9190C405ABC8D4C67AE67B6EC">
    <w:name w:val="766BEBF9190C405ABC8D4C67AE67B6EC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AD7F4A765DE44D09993683D99393E83">
    <w:name w:val="4AD7F4A765DE44D09993683D99393E8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0C65C585B024344804AAAC703C844E0">
    <w:name w:val="F0C65C585B024344804AAAC703C844E0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8D7BC9915BF4BC698235B4F5086BEC5">
    <w:name w:val="48D7BC9915BF4BC698235B4F5086BEC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9056711488894B1FBC4696D071633266">
    <w:name w:val="9056711488894B1FBC4696D07163326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249FF4BA8EF341BCB35A47A02A03191C">
    <w:name w:val="249FF4BA8EF341BCB35A47A02A03191C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82C4EF38A5FE4582AD802A2C09A320961">
    <w:name w:val="82C4EF38A5FE4582AD802A2C09A32096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4702184E05745BFA3B8411BF628BB5D1">
    <w:name w:val="F4702184E05745BFA3B8411BF628BB5D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665E00BD1CC04CFBA26108DF0F9302031">
    <w:name w:val="665E00BD1CC04CFBA26108DF0F930203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DABDF3344ED415398148AEF8041F4891">
    <w:name w:val="5DABDF3344ED415398148AEF8041F489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09A3F379972E4F55914EC05D7E312B5C2">
    <w:name w:val="09A3F379972E4F55914EC05D7E312B5C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48730F39E2A40B093D26FC49FED25751">
    <w:name w:val="548730F39E2A40B093D26FC49FED2575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38376BBE12334E1798CB5733BE6EEF111">
    <w:name w:val="38376BBE12334E1798CB5733BE6EEF11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4251B741497435CAB944AF8D90199AA1">
    <w:name w:val="74251B741497435CAB944AF8D90199AA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EE3A9D99B60B43D9AFAEE27F6667DD232">
    <w:name w:val="EE3A9D99B60B43D9AFAEE27F6667DD23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66BEBF9190C405ABC8D4C67AE67B6EC1">
    <w:name w:val="766BEBF9190C405ABC8D4C67AE67B6EC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AD7F4A765DE44D09993683D99393E831">
    <w:name w:val="4AD7F4A765DE44D09993683D99393E83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0C65C585B024344804AAAC703C844E01">
    <w:name w:val="F0C65C585B024344804AAAC703C844E0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8D7BC9915BF4BC698235B4F5086BEC51">
    <w:name w:val="48D7BC9915BF4BC698235B4F5086BEC5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9056711488894B1FBC4696D0716332661">
    <w:name w:val="9056711488894B1FBC4696D071633266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249FF4BA8EF341BCB35A47A02A03191C1">
    <w:name w:val="249FF4BA8EF341BCB35A47A02A03191C1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82C4EF38A5FE4582AD802A2C09A320962">
    <w:name w:val="82C4EF38A5FE4582AD802A2C09A32096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4702184E05745BFA3B8411BF628BB5D2">
    <w:name w:val="F4702184E05745BFA3B8411BF628BB5D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665E00BD1CC04CFBA26108DF0F9302032">
    <w:name w:val="665E00BD1CC04CFBA26108DF0F930203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DABDF3344ED415398148AEF8041F4892">
    <w:name w:val="5DABDF3344ED415398148AEF8041F489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09A3F379972E4F55914EC05D7E312B5C3">
    <w:name w:val="09A3F379972E4F55914EC05D7E312B5C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48730F39E2A40B093D26FC49FED25752">
    <w:name w:val="548730F39E2A40B093D26FC49FED2575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38376BBE12334E1798CB5733BE6EEF112">
    <w:name w:val="38376BBE12334E1798CB5733BE6EEF11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4251B741497435CAB944AF8D90199AA2">
    <w:name w:val="74251B741497435CAB944AF8D90199AA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EE3A9D99B60B43D9AFAEE27F6667DD233">
    <w:name w:val="EE3A9D99B60B43D9AFAEE27F6667DD23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66BEBF9190C405ABC8D4C67AE67B6EC2">
    <w:name w:val="766BEBF9190C405ABC8D4C67AE67B6EC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AD7F4A765DE44D09993683D99393E832">
    <w:name w:val="4AD7F4A765DE44D09993683D99393E83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0C65C585B024344804AAAC703C844E02">
    <w:name w:val="F0C65C585B024344804AAAC703C844E0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8D7BC9915BF4BC698235B4F5086BEC52">
    <w:name w:val="48D7BC9915BF4BC698235B4F5086BEC5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9056711488894B1FBC4696D0716332662">
    <w:name w:val="9056711488894B1FBC4696D071633266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249FF4BA8EF341BCB35A47A02A03191C2">
    <w:name w:val="249FF4BA8EF341BCB35A47A02A03191C2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82C4EF38A5FE4582AD802A2C09A320963">
    <w:name w:val="82C4EF38A5FE4582AD802A2C09A32096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4702184E05745BFA3B8411BF628BB5D3">
    <w:name w:val="F4702184E05745BFA3B8411BF628BB5D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665E00BD1CC04CFBA26108DF0F9302033">
    <w:name w:val="665E00BD1CC04CFBA26108DF0F930203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DABDF3344ED415398148AEF8041F4893">
    <w:name w:val="5DABDF3344ED415398148AEF8041F489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09A3F379972E4F55914EC05D7E312B5C4">
    <w:name w:val="09A3F379972E4F55914EC05D7E312B5C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48730F39E2A40B093D26FC49FED25753">
    <w:name w:val="548730F39E2A40B093D26FC49FED2575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38376BBE12334E1798CB5733BE6EEF113">
    <w:name w:val="38376BBE12334E1798CB5733BE6EEF11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4251B741497435CAB944AF8D90199AA3">
    <w:name w:val="74251B741497435CAB944AF8D90199AA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EE3A9D99B60B43D9AFAEE27F6667DD234">
    <w:name w:val="EE3A9D99B60B43D9AFAEE27F6667DD23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66BEBF9190C405ABC8D4C67AE67B6EC3">
    <w:name w:val="766BEBF9190C405ABC8D4C67AE67B6EC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AD7F4A765DE44D09993683D99393E833">
    <w:name w:val="4AD7F4A765DE44D09993683D99393E83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0C65C585B024344804AAAC703C844E03">
    <w:name w:val="F0C65C585B024344804AAAC703C844E0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8D7BC9915BF4BC698235B4F5086BEC53">
    <w:name w:val="48D7BC9915BF4BC698235B4F5086BEC5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9056711488894B1FBC4696D0716332663">
    <w:name w:val="9056711488894B1FBC4696D071633266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249FF4BA8EF341BCB35A47A02A03191C3">
    <w:name w:val="249FF4BA8EF341BCB35A47A02A03191C3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82C4EF38A5FE4582AD802A2C09A320964">
    <w:name w:val="82C4EF38A5FE4582AD802A2C09A32096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4702184E05745BFA3B8411BF628BB5D4">
    <w:name w:val="F4702184E05745BFA3B8411BF628BB5D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665E00BD1CC04CFBA26108DF0F9302034">
    <w:name w:val="665E00BD1CC04CFBA26108DF0F930203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DABDF3344ED415398148AEF8041F4894">
    <w:name w:val="5DABDF3344ED415398148AEF8041F489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09A3F379972E4F55914EC05D7E312B5C5">
    <w:name w:val="09A3F379972E4F55914EC05D7E312B5C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48730F39E2A40B093D26FC49FED25754">
    <w:name w:val="548730F39E2A40B093D26FC49FED2575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38376BBE12334E1798CB5733BE6EEF114">
    <w:name w:val="38376BBE12334E1798CB5733BE6EEF11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4251B741497435CAB944AF8D90199AA4">
    <w:name w:val="74251B741497435CAB944AF8D90199AA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EE3A9D99B60B43D9AFAEE27F6667DD235">
    <w:name w:val="EE3A9D99B60B43D9AFAEE27F6667DD23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66BEBF9190C405ABC8D4C67AE67B6EC4">
    <w:name w:val="766BEBF9190C405ABC8D4C67AE67B6EC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AD7F4A765DE44D09993683D99393E834">
    <w:name w:val="4AD7F4A765DE44D09993683D99393E83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0C65C585B024344804AAAC703C844E04">
    <w:name w:val="F0C65C585B024344804AAAC703C844E0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8D7BC9915BF4BC698235B4F5086BEC54">
    <w:name w:val="48D7BC9915BF4BC698235B4F5086BEC5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9056711488894B1FBC4696D0716332664">
    <w:name w:val="9056711488894B1FBC4696D071633266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249FF4BA8EF341BCB35A47A02A03191C4">
    <w:name w:val="249FF4BA8EF341BCB35A47A02A03191C4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82C4EF38A5FE4582AD802A2C09A320965">
    <w:name w:val="82C4EF38A5FE4582AD802A2C09A32096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4702184E05745BFA3B8411BF628BB5D5">
    <w:name w:val="F4702184E05745BFA3B8411BF628BB5D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665E00BD1CC04CFBA26108DF0F9302035">
    <w:name w:val="665E00BD1CC04CFBA26108DF0F930203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DABDF3344ED415398148AEF8041F4895">
    <w:name w:val="5DABDF3344ED415398148AEF8041F489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09A3F379972E4F55914EC05D7E312B5C6">
    <w:name w:val="09A3F379972E4F55914EC05D7E312B5C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48730F39E2A40B093D26FC49FED25755">
    <w:name w:val="548730F39E2A40B093D26FC49FED2575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38376BBE12334E1798CB5733BE6EEF115">
    <w:name w:val="38376BBE12334E1798CB5733BE6EEF11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4251B741497435CAB944AF8D90199AA5">
    <w:name w:val="74251B741497435CAB944AF8D90199AA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EE3A9D99B60B43D9AFAEE27F6667DD236">
    <w:name w:val="EE3A9D99B60B43D9AFAEE27F6667DD23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66BEBF9190C405ABC8D4C67AE67B6EC5">
    <w:name w:val="766BEBF9190C405ABC8D4C67AE67B6EC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AD7F4A765DE44D09993683D99393E835">
    <w:name w:val="4AD7F4A765DE44D09993683D99393E83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0C65C585B024344804AAAC703C844E05">
    <w:name w:val="F0C65C585B024344804AAAC703C844E0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8D7BC9915BF4BC698235B4F5086BEC55">
    <w:name w:val="48D7BC9915BF4BC698235B4F5086BEC5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9056711488894B1FBC4696D0716332665">
    <w:name w:val="9056711488894B1FBC4696D071633266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249FF4BA8EF341BCB35A47A02A03191C5">
    <w:name w:val="249FF4BA8EF341BCB35A47A02A03191C5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82C4EF38A5FE4582AD802A2C09A320966">
    <w:name w:val="82C4EF38A5FE4582AD802A2C09A32096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4702184E05745BFA3B8411BF628BB5D6">
    <w:name w:val="F4702184E05745BFA3B8411BF628BB5D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665E00BD1CC04CFBA26108DF0F9302036">
    <w:name w:val="665E00BD1CC04CFBA26108DF0F930203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DABDF3344ED415398148AEF8041F4896">
    <w:name w:val="5DABDF3344ED415398148AEF8041F489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09A3F379972E4F55914EC05D7E312B5C7">
    <w:name w:val="09A3F379972E4F55914EC05D7E312B5C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48730F39E2A40B093D26FC49FED25756">
    <w:name w:val="548730F39E2A40B093D26FC49FED2575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38376BBE12334E1798CB5733BE6EEF116">
    <w:name w:val="38376BBE12334E1798CB5733BE6EEF11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4251B741497435CAB944AF8D90199AA6">
    <w:name w:val="74251B741497435CAB944AF8D90199AA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EE3A9D99B60B43D9AFAEE27F6667DD237">
    <w:name w:val="EE3A9D99B60B43D9AFAEE27F6667DD23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66BEBF9190C405ABC8D4C67AE67B6EC6">
    <w:name w:val="766BEBF9190C405ABC8D4C67AE67B6EC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AD7F4A765DE44D09993683D99393E836">
    <w:name w:val="4AD7F4A765DE44D09993683D99393E83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0C65C585B024344804AAAC703C844E06">
    <w:name w:val="F0C65C585B024344804AAAC703C844E0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8D7BC9915BF4BC698235B4F5086BEC56">
    <w:name w:val="48D7BC9915BF4BC698235B4F5086BEC5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9056711488894B1FBC4696D0716332666">
    <w:name w:val="9056711488894B1FBC4696D071633266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249FF4BA8EF341BCB35A47A02A03191C6">
    <w:name w:val="249FF4BA8EF341BCB35A47A02A03191C6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82C4EF38A5FE4582AD802A2C09A320967">
    <w:name w:val="82C4EF38A5FE4582AD802A2C09A32096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4702184E05745BFA3B8411BF628BB5D7">
    <w:name w:val="F4702184E05745BFA3B8411BF628BB5D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665E00BD1CC04CFBA26108DF0F9302037">
    <w:name w:val="665E00BD1CC04CFBA26108DF0F930203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DABDF3344ED415398148AEF8041F4897">
    <w:name w:val="5DABDF3344ED415398148AEF8041F489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09A3F379972E4F55914EC05D7E312B5C8">
    <w:name w:val="09A3F379972E4F55914EC05D7E312B5C8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48730F39E2A40B093D26FC49FED25757">
    <w:name w:val="548730F39E2A40B093D26FC49FED2575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38376BBE12334E1798CB5733BE6EEF117">
    <w:name w:val="38376BBE12334E1798CB5733BE6EEF11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4251B741497435CAB944AF8D90199AA7">
    <w:name w:val="74251B741497435CAB944AF8D90199AA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EE3A9D99B60B43D9AFAEE27F6667DD238">
    <w:name w:val="EE3A9D99B60B43D9AFAEE27F6667DD238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66BEBF9190C405ABC8D4C67AE67B6EC7">
    <w:name w:val="766BEBF9190C405ABC8D4C67AE67B6EC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AD7F4A765DE44D09993683D99393E837">
    <w:name w:val="4AD7F4A765DE44D09993683D99393E83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0C65C585B024344804AAAC703C844E07">
    <w:name w:val="F0C65C585B024344804AAAC703C844E0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48D7BC9915BF4BC698235B4F5086BEC57">
    <w:name w:val="48D7BC9915BF4BC698235B4F5086BEC5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9056711488894B1FBC4696D0716332667">
    <w:name w:val="9056711488894B1FBC4696D071633266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249FF4BA8EF341BCB35A47A02A03191C7">
    <w:name w:val="249FF4BA8EF341BCB35A47A02A03191C7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82C4EF38A5FE4582AD802A2C09A320968">
    <w:name w:val="82C4EF38A5FE4582AD802A2C09A320968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F4702184E05745BFA3B8411BF628BB5D8">
    <w:name w:val="F4702184E05745BFA3B8411BF628BB5D8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665E00BD1CC04CFBA26108DF0F9302038">
    <w:name w:val="665E00BD1CC04CFBA26108DF0F9302038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5DABDF3344ED415398148AEF8041F4898">
    <w:name w:val="5DABDF3344ED415398148AEF8041F4898"/>
    <w:rsid w:val="00FD767A"/>
    <w:pPr>
      <w:spacing w:after="0" w:line="240" w:lineRule="auto"/>
    </w:pPr>
    <w:rPr>
      <w:rFonts w:ascii="Calibri" w:eastAsia="MS Mincho" w:hAnsi="Calibri" w:cs="Times New Roman"/>
      <w:szCs w:val="24"/>
      <w:lang w:val="en-US" w:eastAsia="en-US"/>
    </w:rPr>
  </w:style>
  <w:style w:type="paragraph" w:customStyle="1" w:styleId="7C58454361404BB89F7349F595D1EFC9">
    <w:name w:val="7C58454361404BB89F7349F595D1EFC9"/>
    <w:rsid w:val="00FD767A"/>
  </w:style>
  <w:style w:type="paragraph" w:customStyle="1" w:styleId="5DC0EA84B1EE48E697903E00791EB6A2">
    <w:name w:val="5DC0EA84B1EE48E697903E00791EB6A2"/>
    <w:rsid w:val="00FD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89BDCE-2D83-4552-9FD2-F50FA022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DocCover_mark_2020.dotx</Template>
  <TotalTime>55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Cover with UVic mark</vt:lpstr>
    </vt:vector>
  </TitlesOfParts>
  <Manager/>
  <Company/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Cover with UVic mark</dc:title>
  <dc:subject>Downloadable templates</dc:subject>
  <dc:creator>errington</dc:creator>
  <cp:keywords/>
  <dc:description/>
  <cp:lastModifiedBy>Elizabeth Errington</cp:lastModifiedBy>
  <cp:revision>18</cp:revision>
  <cp:lastPrinted>2020-03-27T00:02:00Z</cp:lastPrinted>
  <dcterms:created xsi:type="dcterms:W3CDTF">2023-11-06T22:15:00Z</dcterms:created>
  <dcterms:modified xsi:type="dcterms:W3CDTF">2023-11-14T18:55:00Z</dcterms:modified>
  <cp:category/>
</cp:coreProperties>
</file>