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4"/>
        <w:gridCol w:w="5004"/>
      </w:tblGrid>
      <w:tr w:rsidR="00DA7C54" w:rsidRPr="007747BE" w14:paraId="3C910F1F" w14:textId="77777777" w:rsidTr="001B7937">
        <w:trPr>
          <w:cantSplit/>
          <w:jc w:val="center"/>
        </w:trPr>
        <w:tc>
          <w:tcPr>
            <w:tcW w:w="10008" w:type="dxa"/>
            <w:gridSpan w:val="2"/>
          </w:tcPr>
          <w:p w14:paraId="6780357E" w14:textId="77777777" w:rsidR="00DA7C54" w:rsidRPr="007747BE" w:rsidRDefault="007747BE" w:rsidP="001678D9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7747BE">
              <w:rPr>
                <w:rFonts w:ascii="Calibri" w:hAnsi="Calibri" w:cs="Calibri"/>
                <w:b/>
                <w:bCs/>
                <w:sz w:val="40"/>
                <w:szCs w:val="40"/>
              </w:rPr>
              <w:t>REQUEST FOR RECONSIDERATION FORM</w:t>
            </w:r>
          </w:p>
        </w:tc>
      </w:tr>
      <w:tr w:rsidR="00DA7C54" w:rsidRPr="007747BE" w14:paraId="67A58203" w14:textId="77777777" w:rsidTr="00730C22">
        <w:trPr>
          <w:cantSplit/>
          <w:jc w:val="center"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14:paraId="23FDE4C4" w14:textId="77777777" w:rsidR="00730C22" w:rsidRDefault="007747BE" w:rsidP="00730C2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747BE">
              <w:rPr>
                <w:rFonts w:ascii="Calibri" w:hAnsi="Calibri" w:cs="Calibri"/>
                <w:sz w:val="22"/>
                <w:szCs w:val="22"/>
              </w:rPr>
              <w:t xml:space="preserve">This form is used to request a reconsideration of rating decisions completed by the UVic/PEA Joint Job Evaluation Committee. Prior to completing this form review the information pertaining to </w:t>
            </w:r>
            <w:r w:rsidR="00730C22">
              <w:rPr>
                <w:rFonts w:ascii="Calibri" w:hAnsi="Calibri" w:cs="Calibri"/>
                <w:sz w:val="22"/>
                <w:szCs w:val="22"/>
              </w:rPr>
              <w:t>requests and their requirements</w:t>
            </w:r>
            <w:r w:rsidRPr="007747BE">
              <w:rPr>
                <w:rFonts w:ascii="Calibri" w:hAnsi="Calibri" w:cs="Calibri"/>
                <w:sz w:val="22"/>
                <w:szCs w:val="22"/>
              </w:rPr>
              <w:t xml:space="preserve"> online (</w:t>
            </w:r>
            <w:hyperlink r:id="rId7" w:history="1">
              <w:r w:rsidRPr="007747B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http://web.uvic.ca/hr/jobevaluation/</w:t>
              </w:r>
            </w:hyperlink>
            <w:r w:rsidRPr="007747BE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  <w:p w14:paraId="5E3DF823" w14:textId="77777777" w:rsidR="00730C22" w:rsidRDefault="00730C22" w:rsidP="00730C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6534C1" w14:textId="77777777" w:rsidR="00DA7C54" w:rsidRPr="007747BE" w:rsidRDefault="00730C22" w:rsidP="00730C2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 the form in full, i</w:t>
            </w:r>
            <w:r w:rsidR="007E7DAC" w:rsidRPr="007747BE">
              <w:rPr>
                <w:rFonts w:ascii="Calibri" w:hAnsi="Calibri" w:cs="Calibri"/>
                <w:sz w:val="22"/>
                <w:szCs w:val="22"/>
              </w:rPr>
              <w:t xml:space="preserve">ndicate </w:t>
            </w:r>
            <w:r w:rsidR="001678D9" w:rsidRPr="007747BE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7E7DAC" w:rsidRPr="007747BE">
              <w:rPr>
                <w:rFonts w:ascii="Calibri" w:hAnsi="Calibri" w:cs="Calibri"/>
                <w:sz w:val="22"/>
                <w:szCs w:val="22"/>
              </w:rPr>
              <w:t xml:space="preserve">factor(s) </w:t>
            </w:r>
            <w:r w:rsidR="007747BE" w:rsidRPr="007747BE">
              <w:rPr>
                <w:rFonts w:ascii="Calibri" w:hAnsi="Calibri" w:cs="Calibri"/>
                <w:sz w:val="22"/>
                <w:szCs w:val="22"/>
              </w:rPr>
              <w:t>you are requesting the committee</w:t>
            </w:r>
            <w:r w:rsidR="001678D9" w:rsidRPr="007747BE">
              <w:rPr>
                <w:rFonts w:ascii="Calibri" w:hAnsi="Calibri" w:cs="Calibri"/>
                <w:sz w:val="22"/>
                <w:szCs w:val="22"/>
              </w:rPr>
              <w:t xml:space="preserve"> to reconsider and provide</w:t>
            </w:r>
            <w:r w:rsidR="00DA7C54" w:rsidRPr="007747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7C54" w:rsidRPr="007747BE">
              <w:rPr>
                <w:rFonts w:ascii="Calibri" w:hAnsi="Calibri" w:cs="Calibri"/>
                <w:bCs/>
                <w:sz w:val="22"/>
                <w:szCs w:val="22"/>
              </w:rPr>
              <w:t>substantive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DA7C54" w:rsidRPr="007747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7C54" w:rsidRPr="007747BE">
              <w:rPr>
                <w:rFonts w:ascii="Calibri" w:hAnsi="Calibri" w:cs="Calibri"/>
                <w:bCs/>
                <w:sz w:val="22"/>
                <w:szCs w:val="22"/>
              </w:rPr>
              <w:t>relevant</w:t>
            </w:r>
            <w:r w:rsidR="00DA7C54" w:rsidRPr="007747BE">
              <w:rPr>
                <w:rFonts w:ascii="Calibri" w:hAnsi="Calibri" w:cs="Calibri"/>
                <w:sz w:val="22"/>
                <w:szCs w:val="22"/>
              </w:rPr>
              <w:t xml:space="preserve"> information that </w:t>
            </w:r>
            <w:r>
              <w:rPr>
                <w:rFonts w:ascii="Calibri" w:hAnsi="Calibri" w:cs="Calibri"/>
                <w:sz w:val="22"/>
                <w:szCs w:val="22"/>
              </w:rPr>
              <w:t>has</w:t>
            </w:r>
            <w:r w:rsidR="001678D9" w:rsidRPr="007747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7C54" w:rsidRPr="007747BE"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>
              <w:rPr>
                <w:rFonts w:ascii="Calibri" w:hAnsi="Calibri" w:cs="Calibri"/>
                <w:sz w:val="22"/>
                <w:szCs w:val="22"/>
              </w:rPr>
              <w:t>yet been provided</w:t>
            </w:r>
            <w:r w:rsidR="001678D9" w:rsidRPr="007747B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Submit the completed, electronic copy </w:t>
            </w:r>
            <w:r w:rsidRPr="00730C22"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730C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78D9" w:rsidRPr="00730C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8" w:history="1">
              <w:r w:rsidRPr="00730C22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peajec@uvic.ca</w:t>
              </w:r>
            </w:hyperlink>
            <w:r w:rsidRPr="00730C22">
              <w:rPr>
                <w:rFonts w:ascii="Calibri" w:hAnsi="Calibri" w:cs="Calibri"/>
                <w:sz w:val="22"/>
                <w:szCs w:val="22"/>
              </w:rPr>
              <w:t xml:space="preserve">, noting in the subject line: Request for Reconsideration, Position#, Incumbent Name. </w:t>
            </w:r>
            <w:r w:rsidR="00DA7C54" w:rsidRPr="00730C2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78D9" w:rsidRPr="007747BE" w14:paraId="6F69314A" w14:textId="77777777" w:rsidTr="00730C22">
        <w:trPr>
          <w:trHeight w:val="576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79AC3E" w14:textId="77777777" w:rsidR="001678D9" w:rsidRPr="007747BE" w:rsidRDefault="001678D9" w:rsidP="000E76F5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Date submitted to Supervisor:</w:t>
            </w:r>
            <w:r w:rsidRPr="007747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7747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7747BE">
              <w:rPr>
                <w:rFonts w:ascii="Calibri" w:hAnsi="Calibri" w:cs="Calibri"/>
                <w:b/>
                <w:bCs/>
              </w:rPr>
            </w:r>
            <w:r w:rsidRPr="007747BE">
              <w:rPr>
                <w:rFonts w:ascii="Calibri" w:hAnsi="Calibri" w:cs="Calibri"/>
                <w:b/>
                <w:bCs/>
              </w:rPr>
              <w:fldChar w:fldCharType="separate"/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D1A9BA" w14:textId="77777777" w:rsidR="001678D9" w:rsidRPr="007747BE" w:rsidRDefault="001678D9" w:rsidP="000E76F5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Department:</w:t>
            </w:r>
            <w:r w:rsidRPr="007747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747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7747BE">
              <w:rPr>
                <w:rFonts w:ascii="Calibri" w:hAnsi="Calibri" w:cs="Calibri"/>
                <w:b/>
                <w:bCs/>
              </w:rPr>
            </w:r>
            <w:r w:rsidRPr="007747BE">
              <w:rPr>
                <w:rFonts w:ascii="Calibri" w:hAnsi="Calibri" w:cs="Calibri"/>
                <w:b/>
                <w:bCs/>
              </w:rPr>
              <w:fldChar w:fldCharType="separate"/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1678D9" w:rsidRPr="007747BE" w14:paraId="4CF01882" w14:textId="77777777" w:rsidTr="00730C22">
        <w:trPr>
          <w:trHeight w:val="576"/>
          <w:jc w:val="center"/>
        </w:trPr>
        <w:tc>
          <w:tcPr>
            <w:tcW w:w="50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4D34D" w14:textId="77777777" w:rsidR="001678D9" w:rsidRPr="007747BE" w:rsidRDefault="001678D9" w:rsidP="000E76F5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Position No:</w:t>
            </w:r>
            <w:r w:rsidRPr="007747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7747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7747BE">
              <w:rPr>
                <w:rFonts w:ascii="Calibri" w:hAnsi="Calibri" w:cs="Calibri"/>
                <w:b/>
                <w:bCs/>
              </w:rPr>
            </w:r>
            <w:r w:rsidRPr="007747BE">
              <w:rPr>
                <w:rFonts w:ascii="Calibri" w:hAnsi="Calibri" w:cs="Calibri"/>
                <w:b/>
                <w:bCs/>
              </w:rPr>
              <w:fldChar w:fldCharType="separate"/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</w:rPr>
              <w:fldChar w:fldCharType="end"/>
            </w:r>
            <w:bookmarkEnd w:id="2"/>
          </w:p>
        </w:tc>
        <w:tc>
          <w:tcPr>
            <w:tcW w:w="50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B0EB5" w14:textId="77777777" w:rsidR="001678D9" w:rsidRPr="007747BE" w:rsidRDefault="001678D9" w:rsidP="000E76F5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Title:</w:t>
            </w:r>
            <w:r w:rsidRPr="007747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747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7747BE">
              <w:rPr>
                <w:rFonts w:ascii="Calibri" w:hAnsi="Calibri" w:cs="Calibri"/>
                <w:b/>
                <w:bCs/>
              </w:rPr>
            </w:r>
            <w:r w:rsidRPr="007747BE">
              <w:rPr>
                <w:rFonts w:ascii="Calibri" w:hAnsi="Calibri" w:cs="Calibri"/>
                <w:b/>
                <w:bCs/>
              </w:rPr>
              <w:fldChar w:fldCharType="separate"/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</w:rPr>
              <w:fldChar w:fldCharType="end"/>
            </w:r>
            <w:bookmarkEnd w:id="3"/>
          </w:p>
        </w:tc>
      </w:tr>
      <w:tr w:rsidR="00DA7C54" w:rsidRPr="007747BE" w14:paraId="65CD91B2" w14:textId="77777777" w:rsidTr="00730C22">
        <w:trPr>
          <w:trHeight w:val="576"/>
          <w:jc w:val="center"/>
        </w:trPr>
        <w:tc>
          <w:tcPr>
            <w:tcW w:w="50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E91C81" w14:textId="77777777" w:rsidR="00DA7C54" w:rsidRPr="007747BE" w:rsidRDefault="001678D9" w:rsidP="001678D9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Incumbent Name:</w:t>
            </w:r>
            <w:r w:rsidRPr="007747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7747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7747BE">
              <w:rPr>
                <w:rFonts w:ascii="Calibri" w:hAnsi="Calibri" w:cs="Calibri"/>
                <w:b/>
                <w:bCs/>
              </w:rPr>
            </w:r>
            <w:r w:rsidRPr="007747BE">
              <w:rPr>
                <w:rFonts w:ascii="Calibri" w:hAnsi="Calibri" w:cs="Calibri"/>
                <w:b/>
                <w:bCs/>
              </w:rPr>
              <w:fldChar w:fldCharType="separate"/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7747BE">
              <w:rPr>
                <w:rFonts w:ascii="Calibri" w:hAnsi="Calibri" w:cs="Calibri"/>
                <w:b/>
                <w:bCs/>
              </w:rPr>
              <w:fldChar w:fldCharType="end"/>
            </w:r>
            <w:bookmarkEnd w:id="4"/>
          </w:p>
        </w:tc>
        <w:tc>
          <w:tcPr>
            <w:tcW w:w="50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F73C35" w14:textId="77777777" w:rsidR="00DA7C54" w:rsidRPr="007747BE" w:rsidRDefault="001678D9">
            <w:pPr>
              <w:rPr>
                <w:rFonts w:ascii="Calibri" w:hAnsi="Calibri" w:cs="Calibri"/>
                <w:b/>
                <w:bCs/>
              </w:rPr>
            </w:pPr>
            <w:r w:rsidRPr="007747BE">
              <w:rPr>
                <w:rFonts w:ascii="Calibri" w:hAnsi="Calibri" w:cs="Calibri"/>
                <w:b/>
                <w:bCs/>
              </w:rPr>
              <w:t>Supervisor name</w:t>
            </w:r>
            <w:r w:rsidRPr="007747BE">
              <w:rPr>
                <w:rFonts w:ascii="Calibri" w:hAnsi="Calibri" w:cs="Calibri"/>
              </w:rPr>
              <w:t>:</w:t>
            </w:r>
            <w:r w:rsidRPr="007747BE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DA7C54" w:rsidRPr="007747BE" w14:paraId="2C8D6079" w14:textId="77777777" w:rsidTr="00730C22">
        <w:trPr>
          <w:cantSplit/>
          <w:trHeight w:val="615"/>
          <w:jc w:val="center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B4EB4" w14:textId="77777777" w:rsidR="00DA7C54" w:rsidRPr="007747BE" w:rsidRDefault="001678D9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  <w:b/>
                <w:bCs/>
              </w:rPr>
              <w:t>Excluded Manager name</w:t>
            </w:r>
            <w:r w:rsidRPr="007747BE">
              <w:rPr>
                <w:rFonts w:ascii="Calibri" w:hAnsi="Calibri" w:cs="Calibri"/>
              </w:rPr>
              <w:t>:</w:t>
            </w:r>
            <w:r w:rsidRPr="007747BE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1E97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DA7C54" w:rsidRPr="007747BE" w14:paraId="1C33E31D" w14:textId="77777777" w:rsidTr="00730C22">
        <w:trPr>
          <w:cantSplit/>
          <w:trHeight w:val="1594"/>
          <w:jc w:val="center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ABEB9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30C22">
              <w:rPr>
                <w:rFonts w:ascii="Calibri" w:hAnsi="Calibri" w:cs="Calibri"/>
                <w:b/>
              </w:rPr>
              <w:t>Factor:</w:t>
            </w:r>
            <w:r w:rsidRPr="007747BE">
              <w:rPr>
                <w:rFonts w:ascii="Calibri" w:hAnsi="Calibri" w:cs="Calibr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factor"/>
                    <w:listEntry w:val="1 Problem Solving"/>
                    <w:listEntry w:val="2 Knowledge"/>
                    <w:listEntry w:val="3 Communication"/>
                    <w:listEntry w:val="4 Mental Effort"/>
                    <w:listEntry w:val="5 Physical Effort"/>
                    <w:listEntry w:val="6 Resp for Interactions"/>
                    <w:listEntry w:val="7 Resp for Financial Resources"/>
                    <w:listEntry w:val="8 Resp for Human Resources"/>
                    <w:listEntry w:val="9 Impact of Decisions and Actions"/>
                    <w:listEntry w:val="10 Independence"/>
                    <w:listEntry w:val="11 Physical Work Environment"/>
                    <w:listEntry w:val="12 Organizational Work Environment"/>
                  </w:ddList>
                </w:ffData>
              </w:fldChar>
            </w:r>
            <w:bookmarkStart w:id="7" w:name="Dropdown2"/>
            <w:r w:rsidRPr="007747BE">
              <w:rPr>
                <w:rFonts w:ascii="Calibri" w:hAnsi="Calibri" w:cs="Calibri"/>
              </w:rPr>
              <w:instrText xml:space="preserve"> FORMDROPDOWN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7"/>
            <w:r w:rsidRPr="007747BE">
              <w:rPr>
                <w:rFonts w:ascii="Calibri" w:hAnsi="Calibri" w:cs="Calibri"/>
              </w:rPr>
              <w:t xml:space="preserve"> </w:t>
            </w:r>
          </w:p>
          <w:p w14:paraId="0533A4F7" w14:textId="77777777" w:rsidR="00DA7C54" w:rsidRPr="007747BE" w:rsidRDefault="00DA7C54">
            <w:pPr>
              <w:rPr>
                <w:rFonts w:ascii="Calibri" w:hAnsi="Calibri" w:cs="Calibri"/>
                <w:i/>
                <w:iCs/>
              </w:rPr>
            </w:pPr>
            <w:r w:rsidRPr="007747BE">
              <w:rPr>
                <w:rFonts w:ascii="Calibri" w:hAnsi="Calibri" w:cs="Calibri"/>
                <w:i/>
                <w:iCs/>
              </w:rPr>
              <w:t>Provide specific details or examples:</w:t>
            </w:r>
          </w:p>
          <w:p w14:paraId="294C3E78" w14:textId="77777777" w:rsidR="00715656" w:rsidRPr="007747BE" w:rsidRDefault="00715656" w:rsidP="00715656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</w:p>
          <w:p w14:paraId="6D0557E9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010A6914" w14:textId="77777777" w:rsidR="007E7DAC" w:rsidRPr="007747BE" w:rsidRDefault="007E7DAC">
            <w:pPr>
              <w:rPr>
                <w:rFonts w:ascii="Calibri" w:hAnsi="Calibri" w:cs="Calibri"/>
              </w:rPr>
            </w:pPr>
          </w:p>
          <w:p w14:paraId="076DD93E" w14:textId="77777777" w:rsidR="007E7DAC" w:rsidRPr="007747BE" w:rsidRDefault="007E7DAC">
            <w:pPr>
              <w:rPr>
                <w:rFonts w:ascii="Calibri" w:hAnsi="Calibri" w:cs="Calibri"/>
              </w:rPr>
            </w:pPr>
          </w:p>
        </w:tc>
      </w:tr>
      <w:tr w:rsidR="00DA7C54" w:rsidRPr="007747BE" w14:paraId="2BDF8932" w14:textId="77777777" w:rsidTr="00730C22">
        <w:trPr>
          <w:cantSplit/>
          <w:trHeight w:val="1594"/>
          <w:jc w:val="center"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C885F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t>Supervisor’s Comments:</w:t>
            </w:r>
          </w:p>
          <w:p w14:paraId="49286284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8"/>
          </w:p>
          <w:p w14:paraId="2D58346A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1678D9" w:rsidRPr="007747BE" w14:paraId="2634578A" w14:textId="77777777" w:rsidTr="00730C22">
        <w:trPr>
          <w:cantSplit/>
          <w:trHeight w:val="1594"/>
          <w:jc w:val="center"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FF7" w14:textId="77777777" w:rsidR="001678D9" w:rsidRPr="007747BE" w:rsidRDefault="001678D9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t>Excluded Manager’s Comments:</w:t>
            </w:r>
          </w:p>
        </w:tc>
      </w:tr>
      <w:tr w:rsidR="00DA7C54" w:rsidRPr="007747BE" w14:paraId="410FBEC2" w14:textId="77777777" w:rsidTr="00730C22">
        <w:trPr>
          <w:cantSplit/>
          <w:trHeight w:val="1594"/>
          <w:jc w:val="center"/>
        </w:trPr>
        <w:tc>
          <w:tcPr>
            <w:tcW w:w="10008" w:type="dxa"/>
            <w:gridSpan w:val="2"/>
            <w:tcBorders>
              <w:top w:val="single" w:sz="4" w:space="0" w:color="auto"/>
            </w:tcBorders>
          </w:tcPr>
          <w:p w14:paraId="410F16AF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30C22">
              <w:rPr>
                <w:rFonts w:ascii="Calibri" w:hAnsi="Calibri" w:cs="Calibri"/>
                <w:b/>
              </w:rPr>
              <w:t>Factor:</w:t>
            </w:r>
            <w:r w:rsidRPr="007747BE">
              <w:rPr>
                <w:rFonts w:ascii="Calibri" w:hAnsi="Calibri" w:cs="Calibri"/>
              </w:rPr>
              <w:t xml:space="preserve"> </w:t>
            </w:r>
            <w:r w:rsidRPr="007747BE">
              <w:rPr>
                <w:rFonts w:ascii="Calibri" w:hAnsi="Calibri" w:cs="Calibr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factor"/>
                    <w:listEntry w:val="1 Problem Solving"/>
                    <w:listEntry w:val="2 Knowledge"/>
                    <w:listEntry w:val="3 Communication"/>
                    <w:listEntry w:val="4 Mental Effort"/>
                    <w:listEntry w:val="5 Physical Effort"/>
                    <w:listEntry w:val="6 Resp for Interactions"/>
                    <w:listEntry w:val="7 Resp for Financial Resources"/>
                    <w:listEntry w:val="8 Resp for Human Resources"/>
                    <w:listEntry w:val="9 Impact of Decisions and Actions"/>
                    <w:listEntry w:val="10 Independence"/>
                    <w:listEntry w:val="11 Physical Work Environment"/>
                    <w:listEntry w:val="12 Organizational Work Environment"/>
                  </w:ddList>
                </w:ffData>
              </w:fldChar>
            </w:r>
            <w:r w:rsidRPr="007747BE">
              <w:rPr>
                <w:rFonts w:ascii="Calibri" w:hAnsi="Calibri" w:cs="Calibri"/>
              </w:rPr>
              <w:instrText xml:space="preserve"> FORMDROPDOWN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</w:rPr>
              <w:fldChar w:fldCharType="end"/>
            </w:r>
            <w:r w:rsidRPr="007747BE">
              <w:rPr>
                <w:rFonts w:ascii="Calibri" w:hAnsi="Calibri" w:cs="Calibri"/>
              </w:rPr>
              <w:t xml:space="preserve"> </w:t>
            </w:r>
          </w:p>
          <w:p w14:paraId="7AE61156" w14:textId="77777777" w:rsidR="00DA7C54" w:rsidRPr="007747BE" w:rsidRDefault="00DA7C54">
            <w:pPr>
              <w:rPr>
                <w:rFonts w:ascii="Calibri" w:hAnsi="Calibri" w:cs="Calibri"/>
                <w:i/>
                <w:iCs/>
              </w:rPr>
            </w:pPr>
            <w:r w:rsidRPr="007747BE">
              <w:rPr>
                <w:rFonts w:ascii="Calibri" w:hAnsi="Calibri" w:cs="Calibri"/>
                <w:i/>
                <w:iCs/>
              </w:rPr>
              <w:t>Provide specific details or examples:</w:t>
            </w:r>
          </w:p>
          <w:p w14:paraId="6734014F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9"/>
          </w:p>
          <w:p w14:paraId="51231149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495AF257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DA7C54" w:rsidRPr="007747BE" w14:paraId="1DFF0273" w14:textId="77777777" w:rsidTr="001B7937">
        <w:trPr>
          <w:cantSplit/>
          <w:trHeight w:val="1594"/>
          <w:jc w:val="center"/>
        </w:trPr>
        <w:tc>
          <w:tcPr>
            <w:tcW w:w="10008" w:type="dxa"/>
            <w:gridSpan w:val="2"/>
          </w:tcPr>
          <w:p w14:paraId="1415F970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t>Supervisor’s Comments:</w:t>
            </w:r>
          </w:p>
          <w:p w14:paraId="2A0EF2D0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10"/>
          </w:p>
          <w:p w14:paraId="1A85E716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1678D9" w:rsidRPr="007747BE" w14:paraId="35A19A1B" w14:textId="77777777" w:rsidTr="00730C22">
        <w:trPr>
          <w:cantSplit/>
          <w:trHeight w:val="1594"/>
          <w:jc w:val="center"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14:paraId="5B0DA5E1" w14:textId="77777777" w:rsidR="001678D9" w:rsidRPr="007747BE" w:rsidRDefault="001678D9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lastRenderedPageBreak/>
              <w:t>Excluded Manager’s Comments:</w:t>
            </w:r>
          </w:p>
        </w:tc>
      </w:tr>
      <w:tr w:rsidR="00DA7C54" w:rsidRPr="007747BE" w14:paraId="6108B933" w14:textId="77777777" w:rsidTr="00730C22">
        <w:trPr>
          <w:cantSplit/>
          <w:trHeight w:val="1070"/>
          <w:jc w:val="center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1D0D5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5E25C0">
              <w:rPr>
                <w:rFonts w:ascii="Calibri" w:hAnsi="Calibri" w:cs="Calibri"/>
                <w:b/>
              </w:rPr>
              <w:t>Factor:</w:t>
            </w:r>
            <w:r w:rsidRPr="007747BE">
              <w:rPr>
                <w:rFonts w:ascii="Calibri" w:hAnsi="Calibri" w:cs="Calibri"/>
              </w:rPr>
              <w:t xml:space="preserve"> </w:t>
            </w:r>
            <w:r w:rsidRPr="007747BE">
              <w:rPr>
                <w:rFonts w:ascii="Calibri" w:hAnsi="Calibri" w:cs="Calibr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factor"/>
                    <w:listEntry w:val="1 Problem Solving"/>
                    <w:listEntry w:val="2 Knowledge"/>
                    <w:listEntry w:val="3 Communication"/>
                    <w:listEntry w:val="4 Mental Effort"/>
                    <w:listEntry w:val="5 Physical Effort"/>
                    <w:listEntry w:val="6 Resp for Interactions"/>
                    <w:listEntry w:val="7 Resp for Financial Resources"/>
                    <w:listEntry w:val="8 Resp for Human Resources"/>
                    <w:listEntry w:val="9 Impact of Decisions and Actions"/>
                    <w:listEntry w:val="10 Independence"/>
                    <w:listEntry w:val="11 Physical Work Environment"/>
                    <w:listEntry w:val="12 Organizational Work Environment"/>
                  </w:ddList>
                </w:ffData>
              </w:fldChar>
            </w:r>
            <w:r w:rsidRPr="007747BE">
              <w:rPr>
                <w:rFonts w:ascii="Calibri" w:hAnsi="Calibri" w:cs="Calibri"/>
              </w:rPr>
              <w:instrText xml:space="preserve"> FORMDROPDOWN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</w:rPr>
              <w:fldChar w:fldCharType="end"/>
            </w:r>
            <w:r w:rsidRPr="007747BE">
              <w:rPr>
                <w:rFonts w:ascii="Calibri" w:hAnsi="Calibri" w:cs="Calibri"/>
              </w:rPr>
              <w:t xml:space="preserve">  </w:t>
            </w:r>
          </w:p>
          <w:p w14:paraId="41D538BF" w14:textId="77777777" w:rsidR="00DA7C54" w:rsidRPr="007747BE" w:rsidRDefault="00DA7C54">
            <w:pPr>
              <w:rPr>
                <w:rFonts w:ascii="Calibri" w:hAnsi="Calibri" w:cs="Calibri"/>
                <w:i/>
                <w:iCs/>
              </w:rPr>
            </w:pPr>
            <w:r w:rsidRPr="007747BE">
              <w:rPr>
                <w:rFonts w:ascii="Calibri" w:hAnsi="Calibri" w:cs="Calibri"/>
                <w:i/>
                <w:iCs/>
              </w:rPr>
              <w:t>Provide specific details or examples:</w:t>
            </w:r>
          </w:p>
          <w:p w14:paraId="2BEEC829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11"/>
          </w:p>
          <w:p w14:paraId="02819F65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41CC98A5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DA7C54" w:rsidRPr="007747BE" w14:paraId="41E8F2CC" w14:textId="77777777" w:rsidTr="00730C22">
        <w:trPr>
          <w:cantSplit/>
          <w:trHeight w:val="1070"/>
          <w:jc w:val="center"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5C068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t>Supervisor’s Comments:</w:t>
            </w:r>
          </w:p>
          <w:p w14:paraId="25A31852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12"/>
          </w:p>
          <w:p w14:paraId="7CE8C0A7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0833AFB9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</w:tc>
      </w:tr>
      <w:tr w:rsidR="001678D9" w:rsidRPr="007747BE" w14:paraId="31CB5B15" w14:textId="77777777" w:rsidTr="00730C22">
        <w:trPr>
          <w:cantSplit/>
          <w:trHeight w:val="1070"/>
          <w:jc w:val="center"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47E" w14:textId="77777777" w:rsidR="001678D9" w:rsidRPr="007747BE" w:rsidRDefault="001678D9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t>Excluded Manager’s Comments:</w:t>
            </w:r>
          </w:p>
        </w:tc>
      </w:tr>
      <w:tr w:rsidR="00DA7C54" w:rsidRPr="007747BE" w14:paraId="11123A1D" w14:textId="77777777" w:rsidTr="00730C22">
        <w:trPr>
          <w:cantSplit/>
          <w:trHeight w:val="701"/>
          <w:jc w:val="center"/>
        </w:trPr>
        <w:tc>
          <w:tcPr>
            <w:tcW w:w="10008" w:type="dxa"/>
            <w:gridSpan w:val="2"/>
            <w:tcBorders>
              <w:top w:val="single" w:sz="4" w:space="0" w:color="auto"/>
            </w:tcBorders>
          </w:tcPr>
          <w:p w14:paraId="61720F24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30C22">
              <w:rPr>
                <w:rFonts w:ascii="Calibri" w:hAnsi="Calibri" w:cs="Calibri"/>
                <w:b/>
              </w:rPr>
              <w:t>Supervisor’s Signature:</w:t>
            </w:r>
            <w:r w:rsidRPr="007747BE">
              <w:rPr>
                <w:rFonts w:ascii="Calibri" w:hAnsi="Calibri" w:cs="Calibri"/>
              </w:rPr>
              <w:t xml:space="preserve">___________________________________ </w:t>
            </w:r>
            <w:r w:rsidRPr="00730C22">
              <w:rPr>
                <w:rFonts w:ascii="Calibri" w:hAnsi="Calibri" w:cs="Calibri"/>
                <w:b/>
              </w:rPr>
              <w:t>Date:</w:t>
            </w:r>
            <w:r w:rsidRPr="007747BE">
              <w:rPr>
                <w:rFonts w:ascii="Calibri" w:hAnsi="Calibri" w:cs="Calibri"/>
              </w:rPr>
              <w:t>_____________</w:t>
            </w:r>
          </w:p>
          <w:p w14:paraId="6FBBC219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30C22">
              <w:rPr>
                <w:rFonts w:ascii="Calibri" w:hAnsi="Calibri" w:cs="Calibri"/>
                <w:b/>
              </w:rPr>
              <w:t>Excluded Manager’s Signature:</w:t>
            </w:r>
            <w:r w:rsidRPr="007747BE">
              <w:rPr>
                <w:rFonts w:ascii="Calibri" w:hAnsi="Calibri" w:cs="Calibri"/>
              </w:rPr>
              <w:t xml:space="preserve"> ____________________________ </w:t>
            </w:r>
            <w:r w:rsidRPr="00730C22">
              <w:rPr>
                <w:rFonts w:ascii="Calibri" w:hAnsi="Calibri" w:cs="Calibri"/>
                <w:b/>
              </w:rPr>
              <w:t>Date:</w:t>
            </w:r>
            <w:r w:rsidRPr="007747BE">
              <w:rPr>
                <w:rFonts w:ascii="Calibri" w:hAnsi="Calibri" w:cs="Calibri"/>
              </w:rPr>
              <w:t>_____________</w:t>
            </w:r>
          </w:p>
        </w:tc>
      </w:tr>
      <w:tr w:rsidR="00DA7C54" w:rsidRPr="007747BE" w14:paraId="2D34B452" w14:textId="77777777" w:rsidTr="001B7937">
        <w:trPr>
          <w:cantSplit/>
          <w:trHeight w:val="1518"/>
          <w:jc w:val="center"/>
        </w:trPr>
        <w:tc>
          <w:tcPr>
            <w:tcW w:w="10008" w:type="dxa"/>
            <w:gridSpan w:val="2"/>
          </w:tcPr>
          <w:p w14:paraId="034C15EC" w14:textId="77777777" w:rsidR="00DA7C54" w:rsidRPr="00730C22" w:rsidRDefault="00DA7C54">
            <w:pPr>
              <w:rPr>
                <w:rFonts w:ascii="Calibri" w:hAnsi="Calibri" w:cs="Calibri"/>
                <w:b/>
              </w:rPr>
            </w:pPr>
            <w:r w:rsidRPr="00730C22">
              <w:rPr>
                <w:rFonts w:ascii="Calibri" w:hAnsi="Calibri" w:cs="Calibri"/>
                <w:b/>
              </w:rPr>
              <w:t>Employee’s Final Comments:</w:t>
            </w:r>
          </w:p>
          <w:p w14:paraId="18F1B8BB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747BE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7747BE">
              <w:rPr>
                <w:rFonts w:ascii="Calibri" w:hAnsi="Calibri" w:cs="Calibri"/>
              </w:rPr>
              <w:instrText xml:space="preserve"> FORMTEXT </w:instrText>
            </w:r>
            <w:r w:rsidRPr="007747BE">
              <w:rPr>
                <w:rFonts w:ascii="Calibri" w:hAnsi="Calibri" w:cs="Calibri"/>
              </w:rPr>
            </w:r>
            <w:r w:rsidRPr="007747BE">
              <w:rPr>
                <w:rFonts w:ascii="Calibri" w:hAnsi="Calibri" w:cs="Calibri"/>
              </w:rPr>
              <w:fldChar w:fldCharType="separate"/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  <w:noProof/>
              </w:rPr>
              <w:t> </w:t>
            </w:r>
            <w:r w:rsidRPr="007747BE">
              <w:rPr>
                <w:rFonts w:ascii="Calibri" w:hAnsi="Calibri" w:cs="Calibri"/>
              </w:rPr>
              <w:fldChar w:fldCharType="end"/>
            </w:r>
            <w:bookmarkEnd w:id="13"/>
          </w:p>
          <w:p w14:paraId="0C48A80B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5A636AC3" w14:textId="77777777" w:rsidR="00DA7C54" w:rsidRPr="007747BE" w:rsidRDefault="00DA7C54">
            <w:pPr>
              <w:rPr>
                <w:rFonts w:ascii="Calibri" w:hAnsi="Calibri" w:cs="Calibri"/>
              </w:rPr>
            </w:pPr>
          </w:p>
          <w:p w14:paraId="3303A098" w14:textId="77777777" w:rsidR="00DA7C54" w:rsidRPr="007747BE" w:rsidRDefault="00DA7C54">
            <w:pPr>
              <w:rPr>
                <w:rFonts w:ascii="Calibri" w:hAnsi="Calibri" w:cs="Calibri"/>
              </w:rPr>
            </w:pPr>
            <w:r w:rsidRPr="00730C22">
              <w:rPr>
                <w:rFonts w:ascii="Calibri" w:hAnsi="Calibri" w:cs="Calibri"/>
                <w:b/>
              </w:rPr>
              <w:t xml:space="preserve">Employee’s Final </w:t>
            </w:r>
            <w:proofErr w:type="spellStart"/>
            <w:r w:rsidRPr="00730C22">
              <w:rPr>
                <w:rFonts w:ascii="Calibri" w:hAnsi="Calibri" w:cs="Calibri"/>
                <w:b/>
              </w:rPr>
              <w:t>Signature:</w:t>
            </w:r>
            <w:r w:rsidRPr="007747BE">
              <w:rPr>
                <w:rFonts w:ascii="Calibri" w:hAnsi="Calibri" w:cs="Calibri"/>
              </w:rPr>
              <w:t>_________________________________</w:t>
            </w:r>
            <w:r w:rsidRPr="00730C22">
              <w:rPr>
                <w:rFonts w:ascii="Calibri" w:hAnsi="Calibri" w:cs="Calibri"/>
                <w:b/>
              </w:rPr>
              <w:t>Date</w:t>
            </w:r>
            <w:proofErr w:type="spellEnd"/>
            <w:r w:rsidRPr="00730C22">
              <w:rPr>
                <w:rFonts w:ascii="Calibri" w:hAnsi="Calibri" w:cs="Calibri"/>
                <w:b/>
              </w:rPr>
              <w:t>:</w:t>
            </w:r>
            <w:r w:rsidRPr="007747BE">
              <w:rPr>
                <w:rFonts w:ascii="Calibri" w:hAnsi="Calibri" w:cs="Calibri"/>
              </w:rPr>
              <w:t>______________</w:t>
            </w:r>
          </w:p>
        </w:tc>
      </w:tr>
    </w:tbl>
    <w:p w14:paraId="59F6841B" w14:textId="77777777" w:rsidR="001678D9" w:rsidRPr="007747BE" w:rsidRDefault="001678D9">
      <w:pPr>
        <w:rPr>
          <w:rFonts w:ascii="Calibri" w:hAnsi="Calibri" w:cs="Calibri"/>
        </w:rPr>
      </w:pPr>
    </w:p>
    <w:sectPr w:rsidR="001678D9" w:rsidRPr="007747BE" w:rsidSect="001678D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CFB5" w14:textId="77777777" w:rsidR="000C5725" w:rsidRDefault="000C5725" w:rsidP="001678D9">
      <w:r>
        <w:separator/>
      </w:r>
    </w:p>
  </w:endnote>
  <w:endnote w:type="continuationSeparator" w:id="0">
    <w:p w14:paraId="317677FF" w14:textId="77777777" w:rsidR="000C5725" w:rsidRDefault="000C5725" w:rsidP="0016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71E2" w14:textId="77777777" w:rsidR="007747BE" w:rsidRPr="00730C22" w:rsidRDefault="007747BE">
    <w:pPr>
      <w:pStyle w:val="Footer"/>
      <w:jc w:val="center"/>
      <w:rPr>
        <w:rFonts w:ascii="Calibri" w:hAnsi="Calibri" w:cs="Calibri"/>
      </w:rPr>
    </w:pPr>
    <w:r w:rsidRPr="00730C22">
      <w:rPr>
        <w:rFonts w:ascii="Calibri" w:hAnsi="Calibri" w:cs="Calibri"/>
        <w:sz w:val="20"/>
        <w:szCs w:val="20"/>
      </w:rPr>
      <w:t xml:space="preserve">Page </w:t>
    </w:r>
    <w:r w:rsidRPr="00730C22">
      <w:rPr>
        <w:rFonts w:ascii="Calibri" w:hAnsi="Calibri" w:cs="Calibri"/>
        <w:b/>
        <w:sz w:val="20"/>
        <w:szCs w:val="20"/>
      </w:rPr>
      <w:fldChar w:fldCharType="begin"/>
    </w:r>
    <w:r w:rsidRPr="00730C22">
      <w:rPr>
        <w:rFonts w:ascii="Calibri" w:hAnsi="Calibri" w:cs="Calibri"/>
        <w:b/>
        <w:sz w:val="20"/>
        <w:szCs w:val="20"/>
      </w:rPr>
      <w:instrText xml:space="preserve"> PAGE </w:instrText>
    </w:r>
    <w:r w:rsidRPr="00730C22">
      <w:rPr>
        <w:rFonts w:ascii="Calibri" w:hAnsi="Calibri" w:cs="Calibri"/>
        <w:b/>
        <w:sz w:val="20"/>
        <w:szCs w:val="20"/>
      </w:rPr>
      <w:fldChar w:fldCharType="separate"/>
    </w:r>
    <w:r w:rsidR="00394B20">
      <w:rPr>
        <w:rFonts w:ascii="Calibri" w:hAnsi="Calibri" w:cs="Calibri"/>
        <w:b/>
        <w:noProof/>
        <w:sz w:val="20"/>
        <w:szCs w:val="20"/>
      </w:rPr>
      <w:t>1</w:t>
    </w:r>
    <w:r w:rsidRPr="00730C22">
      <w:rPr>
        <w:rFonts w:ascii="Calibri" w:hAnsi="Calibri" w:cs="Calibri"/>
        <w:b/>
        <w:sz w:val="20"/>
        <w:szCs w:val="20"/>
      </w:rPr>
      <w:fldChar w:fldCharType="end"/>
    </w:r>
    <w:r w:rsidRPr="00730C22">
      <w:rPr>
        <w:rFonts w:ascii="Calibri" w:hAnsi="Calibri" w:cs="Calibri"/>
        <w:sz w:val="20"/>
        <w:szCs w:val="20"/>
      </w:rPr>
      <w:t xml:space="preserve"> of </w:t>
    </w:r>
    <w:r w:rsidRPr="00730C22">
      <w:rPr>
        <w:rFonts w:ascii="Calibri" w:hAnsi="Calibri" w:cs="Calibri"/>
        <w:b/>
        <w:sz w:val="20"/>
        <w:szCs w:val="20"/>
      </w:rPr>
      <w:fldChar w:fldCharType="begin"/>
    </w:r>
    <w:r w:rsidRPr="00730C22">
      <w:rPr>
        <w:rFonts w:ascii="Calibri" w:hAnsi="Calibri" w:cs="Calibri"/>
        <w:b/>
        <w:sz w:val="20"/>
        <w:szCs w:val="20"/>
      </w:rPr>
      <w:instrText xml:space="preserve"> NUMPAGES  </w:instrText>
    </w:r>
    <w:r w:rsidRPr="00730C22">
      <w:rPr>
        <w:rFonts w:ascii="Calibri" w:hAnsi="Calibri" w:cs="Calibri"/>
        <w:b/>
        <w:sz w:val="20"/>
        <w:szCs w:val="20"/>
      </w:rPr>
      <w:fldChar w:fldCharType="separate"/>
    </w:r>
    <w:r w:rsidR="00394B20">
      <w:rPr>
        <w:rFonts w:ascii="Calibri" w:hAnsi="Calibri" w:cs="Calibri"/>
        <w:b/>
        <w:noProof/>
        <w:sz w:val="20"/>
        <w:szCs w:val="20"/>
      </w:rPr>
      <w:t>2</w:t>
    </w:r>
    <w:r w:rsidRPr="00730C22">
      <w:rPr>
        <w:rFonts w:ascii="Calibri" w:hAnsi="Calibri" w:cs="Calibri"/>
        <w:b/>
        <w:sz w:val="20"/>
        <w:szCs w:val="20"/>
      </w:rPr>
      <w:fldChar w:fldCharType="end"/>
    </w:r>
  </w:p>
  <w:p w14:paraId="5B85A1A6" w14:textId="77777777" w:rsidR="007747BE" w:rsidRDefault="00774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766D" w14:textId="77777777" w:rsidR="000C5725" w:rsidRDefault="000C5725" w:rsidP="001678D9">
      <w:r>
        <w:separator/>
      </w:r>
    </w:p>
  </w:footnote>
  <w:footnote w:type="continuationSeparator" w:id="0">
    <w:p w14:paraId="684345CB" w14:textId="77777777" w:rsidR="000C5725" w:rsidRDefault="000C5725" w:rsidP="0016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AC"/>
    <w:rsid w:val="000C5725"/>
    <w:rsid w:val="000E76F5"/>
    <w:rsid w:val="001678D9"/>
    <w:rsid w:val="001B7937"/>
    <w:rsid w:val="00372AC1"/>
    <w:rsid w:val="00394B20"/>
    <w:rsid w:val="003F4CE3"/>
    <w:rsid w:val="00506DDE"/>
    <w:rsid w:val="00512400"/>
    <w:rsid w:val="005E25C0"/>
    <w:rsid w:val="00715656"/>
    <w:rsid w:val="00730C22"/>
    <w:rsid w:val="007747BE"/>
    <w:rsid w:val="007E7DAC"/>
    <w:rsid w:val="00825B11"/>
    <w:rsid w:val="009272BD"/>
    <w:rsid w:val="009F29EC"/>
    <w:rsid w:val="00AF6EA5"/>
    <w:rsid w:val="00DA7C54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ACFA8"/>
  <w15:docId w15:val="{04273D1C-EACF-4212-AC1B-21000A8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(W1)" w:hAnsi="Times New (W1)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1678D9"/>
    <w:rPr>
      <w:color w:val="0000FF"/>
      <w:u w:val="single"/>
    </w:rPr>
  </w:style>
  <w:style w:type="paragraph" w:styleId="Header">
    <w:name w:val="header"/>
    <w:basedOn w:val="Normal"/>
    <w:link w:val="HeaderChar"/>
    <w:rsid w:val="00167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78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67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8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jec@uvi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uvic.ca/hr/jobevaluat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nda%20Kennedy\Local%20Settings\Temporary%20Internet%20Files\OLKB51\Appeal%20Submission%20Sheet%202005d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85F9-BB24-417F-A08C-14B8A269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Appeal Submission Sheet 2005d1.dot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UVic/ PEA Job Evaluation Project – Benchmark Position Feedback Form</vt:lpstr>
    </vt:vector>
  </TitlesOfParts>
  <Company>UVIC</Company>
  <LinksUpToDate>false</LinksUpToDate>
  <CharactersWithSpaces>1752</CharactersWithSpaces>
  <SharedDoc>false</SharedDoc>
  <HLinks>
    <vt:vector size="12" baseType="variant"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mailto:peajec@uvic.ca</vt:lpwstr>
      </vt:variant>
      <vt:variant>
        <vt:lpwstr/>
      </vt:variant>
      <vt:variant>
        <vt:i4>29</vt:i4>
      </vt:variant>
      <vt:variant>
        <vt:i4>0</vt:i4>
      </vt:variant>
      <vt:variant>
        <vt:i4>0</vt:i4>
      </vt:variant>
      <vt:variant>
        <vt:i4>5</vt:i4>
      </vt:variant>
      <vt:variant>
        <vt:lpwstr>http://web.uvic.ca/hr/jobevaluation/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UVic/ PEA Job Evaluation Project – Benchmark Position Feedback Form</dc:title>
  <dc:creator>Brenda Kennedy</dc:creator>
  <cp:lastModifiedBy>Katie Bartel</cp:lastModifiedBy>
  <cp:revision>2</cp:revision>
  <cp:lastPrinted>1900-01-01T08:00:00Z</cp:lastPrinted>
  <dcterms:created xsi:type="dcterms:W3CDTF">2025-06-30T19:29:00Z</dcterms:created>
  <dcterms:modified xsi:type="dcterms:W3CDTF">2025-06-30T19:29:00Z</dcterms:modified>
</cp:coreProperties>
</file>